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4DA8E909" w14:textId="77777777" w:rsidTr="00F84A4D">
        <w:trPr>
          <w:trHeight w:val="993"/>
        </w:trPr>
        <w:tc>
          <w:tcPr>
            <w:tcW w:w="9815" w:type="dxa"/>
            <w:gridSpan w:val="5"/>
          </w:tcPr>
          <w:p w14:paraId="44BB403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E9C338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970E9C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BC5522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0BEE953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ADF250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9CC41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21C009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50B22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D016B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304C81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7E0C2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A410A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82089A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34D861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01ED41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9BB29D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C40A20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695B48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3A5B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1E593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5C422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161B4E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C6584E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1240FB63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400EAEA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0C243072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1F8B96A" w14:textId="2F12AFE5" w:rsidR="0085764D" w:rsidRDefault="00252D0D" w:rsidP="0048484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52AC">
              <w:t>2</w:t>
            </w:r>
            <w:r w:rsidR="0048484A">
              <w:t>3</w:t>
            </w:r>
            <w:r w:rsidR="00E752AC">
              <w:t>.11.2021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1DEDF70B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4D2B2B2D" w14:textId="206D6561" w:rsidR="0085764D" w:rsidRDefault="00B63363" w:rsidP="0072661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2661A">
              <w:t>47/40</w:t>
            </w:r>
            <w:r>
              <w:fldChar w:fldCharType="end"/>
            </w:r>
          </w:p>
        </w:tc>
      </w:tr>
      <w:tr w:rsidR="0085764D" w14:paraId="73111766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636349BF" w14:textId="77777777" w:rsidR="0085764D" w:rsidRDefault="0085764D" w:rsidP="00F84A4D"/>
        </w:tc>
      </w:tr>
      <w:tr w:rsidR="0085764D" w14:paraId="4B6791AF" w14:textId="77777777" w:rsidTr="00F84A4D">
        <w:trPr>
          <w:trHeight w:val="826"/>
        </w:trPr>
        <w:tc>
          <w:tcPr>
            <w:tcW w:w="1951" w:type="dxa"/>
          </w:tcPr>
          <w:p w14:paraId="71BB9D49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458DF5D3" w14:textId="07B17440" w:rsidR="0085764D" w:rsidRPr="00252D0D" w:rsidRDefault="00F54F00" w:rsidP="00076448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53892" w:rsidRPr="00453892">
              <w:t>Об установлени</w:t>
            </w:r>
            <w:r w:rsidR="00076448">
              <w:t xml:space="preserve"> </w:t>
            </w:r>
            <w:r w:rsidR="00076448" w:rsidRPr="00076448">
              <w:t>ОБЩЕСТВ</w:t>
            </w:r>
            <w:r w:rsidR="00076448">
              <w:t>У</w:t>
            </w:r>
            <w:r w:rsidR="00076448" w:rsidRPr="00076448">
              <w:t xml:space="preserve"> С ОГРАНИЧЕННОЙ ОТВЕТСТВЕННОСТЬЮ «ВОДОКАНАЛ-СТРОЙ-СЕРВИС» </w:t>
            </w:r>
            <w:r w:rsidR="008F1EBB">
              <w:br/>
            </w:r>
            <w:r w:rsidR="00076448" w:rsidRPr="00076448">
              <w:t>(ИНН 5229008351), г. Сергач Нижегородской области</w:t>
            </w:r>
            <w:r w:rsidR="00453892" w:rsidRPr="00453892">
              <w:t xml:space="preserve">, тарифов в сфере </w:t>
            </w:r>
            <w:r w:rsidR="00076448">
              <w:t>водоотведения</w:t>
            </w:r>
            <w:r w:rsidR="00453892" w:rsidRPr="00453892">
              <w:t xml:space="preserve"> для потребителей Сергачского муниципального района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721C86AD" w14:textId="77777777" w:rsidR="0085764D" w:rsidRDefault="0085764D" w:rsidP="00F84A4D"/>
        </w:tc>
      </w:tr>
    </w:tbl>
    <w:p w14:paraId="5F4CC3B5" w14:textId="77777777"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1EFCEE7E" w14:textId="77777777" w:rsidR="00F613CA" w:rsidRPr="00E60B19" w:rsidRDefault="00F613CA" w:rsidP="00DA331F">
      <w:pPr>
        <w:tabs>
          <w:tab w:val="left" w:pos="1897"/>
        </w:tabs>
        <w:jc w:val="center"/>
      </w:pPr>
    </w:p>
    <w:p w14:paraId="497B9698" w14:textId="77777777" w:rsidR="00B274D6" w:rsidRDefault="00B274D6" w:rsidP="00DA331F">
      <w:pPr>
        <w:pStyle w:val="ac"/>
        <w:ind w:firstLine="720"/>
        <w:jc w:val="center"/>
      </w:pPr>
    </w:p>
    <w:p w14:paraId="1FD70ED6" w14:textId="77777777" w:rsidR="0072661A" w:rsidRDefault="0072661A" w:rsidP="00DA331F">
      <w:pPr>
        <w:pStyle w:val="ac"/>
        <w:ind w:firstLine="720"/>
        <w:jc w:val="center"/>
      </w:pPr>
    </w:p>
    <w:p w14:paraId="254D0F7A" w14:textId="3EA57080" w:rsidR="00453892" w:rsidRPr="00D941DD" w:rsidRDefault="00453892" w:rsidP="00453892">
      <w:pPr>
        <w:spacing w:line="276" w:lineRule="auto"/>
        <w:ind w:firstLine="720"/>
        <w:jc w:val="both"/>
        <w:rPr>
          <w:szCs w:val="28"/>
        </w:rPr>
      </w:pPr>
      <w:proofErr w:type="gramStart"/>
      <w:r w:rsidRPr="00453892">
        <w:rPr>
          <w:szCs w:val="24"/>
        </w:rPr>
        <w:t xml:space="preserve"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</w:t>
      </w:r>
      <w:r w:rsidR="004C3ACB" w:rsidRPr="004C3ACB">
        <w:rPr>
          <w:bCs/>
          <w:szCs w:val="24"/>
        </w:rPr>
        <w:t>ОБЩЕСТВОМ С ОГРАНИЧЕННОЙ ОТВЕТСТВЕННОСТЬЮ «ВОДОКАНАЛ-СТРОЙ-СЕРВИС» (ИНН 5229008351), г. Сергач Нижегородской области</w:t>
      </w:r>
      <w:r w:rsidRPr="00453892">
        <w:rPr>
          <w:bCs/>
          <w:szCs w:val="24"/>
        </w:rPr>
        <w:t xml:space="preserve">, </w:t>
      </w:r>
      <w:r w:rsidRPr="00453892">
        <w:rPr>
          <w:szCs w:val="24"/>
        </w:rPr>
        <w:t>экспертного заключения рег. </w:t>
      </w:r>
      <w:r w:rsidRPr="001C7338">
        <w:rPr>
          <w:szCs w:val="24"/>
        </w:rPr>
        <w:t>№ в-</w:t>
      </w:r>
      <w:r w:rsidR="00DF0A59">
        <w:rPr>
          <w:szCs w:val="24"/>
        </w:rPr>
        <w:t>492</w:t>
      </w:r>
      <w:r w:rsidRPr="001C7338">
        <w:rPr>
          <w:szCs w:val="24"/>
        </w:rPr>
        <w:t xml:space="preserve"> от</w:t>
      </w:r>
      <w:r w:rsidRPr="00453892">
        <w:rPr>
          <w:szCs w:val="24"/>
        </w:rPr>
        <w:t xml:space="preserve"> </w:t>
      </w:r>
      <w:r w:rsidR="00DF0A59">
        <w:rPr>
          <w:szCs w:val="24"/>
        </w:rPr>
        <w:t xml:space="preserve"> 16 ноября</w:t>
      </w:r>
      <w:proofErr w:type="gramEnd"/>
      <w:r w:rsidR="00DF0A59">
        <w:rPr>
          <w:szCs w:val="24"/>
        </w:rPr>
        <w:t xml:space="preserve"> </w:t>
      </w:r>
      <w:r w:rsidR="00D4297C">
        <w:rPr>
          <w:szCs w:val="24"/>
        </w:rPr>
        <w:t>2021</w:t>
      </w:r>
      <w:r w:rsidRPr="00453892">
        <w:rPr>
          <w:szCs w:val="24"/>
        </w:rPr>
        <w:t xml:space="preserve"> г.</w:t>
      </w:r>
      <w:r w:rsidRPr="00D941DD">
        <w:rPr>
          <w:szCs w:val="28"/>
        </w:rPr>
        <w:t>:</w:t>
      </w:r>
    </w:p>
    <w:p w14:paraId="57B1048F" w14:textId="77777777" w:rsidR="008F1EBB" w:rsidRPr="008F1EBB" w:rsidRDefault="00453892" w:rsidP="008F1EBB">
      <w:pPr>
        <w:tabs>
          <w:tab w:val="left" w:pos="993"/>
        </w:tabs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 w:rsidRPr="008F1EBB">
        <w:rPr>
          <w:b/>
          <w:szCs w:val="28"/>
        </w:rPr>
        <w:t>1.</w:t>
      </w:r>
      <w:r w:rsidRPr="008F1EBB">
        <w:rPr>
          <w:szCs w:val="28"/>
        </w:rPr>
        <w:t xml:space="preserve"> При установлении тарифов в сфере </w:t>
      </w:r>
      <w:r w:rsidR="004C3ACB" w:rsidRPr="008F1EBB">
        <w:rPr>
          <w:szCs w:val="28"/>
        </w:rPr>
        <w:t>водоотведения</w:t>
      </w:r>
      <w:r w:rsidRPr="008F1EBB">
        <w:rPr>
          <w:szCs w:val="28"/>
        </w:rPr>
        <w:t xml:space="preserve"> для </w:t>
      </w:r>
      <w:r w:rsidR="004C3ACB" w:rsidRPr="008F1EBB">
        <w:rPr>
          <w:bCs/>
          <w:szCs w:val="28"/>
        </w:rPr>
        <w:t>ОБЩЕСТВА С ОГРАНИЧЕННОЙ ОТВЕТСТВЕННОСТЬЮ «ВОДОКАНАЛ-СТРОЙ-СЕРВИС» (ИНН 5229008351), г. Сергач Нижегородской области</w:t>
      </w:r>
      <w:r w:rsidRPr="008F1EBB">
        <w:rPr>
          <w:szCs w:val="28"/>
        </w:rPr>
        <w:t xml:space="preserve">, применять </w:t>
      </w:r>
      <w:r w:rsidR="008F1EBB" w:rsidRPr="008F1EBB">
        <w:rPr>
          <w:szCs w:val="28"/>
        </w:rPr>
        <w:t>метод экономически обоснованных расходов (затрат).</w:t>
      </w:r>
    </w:p>
    <w:p w14:paraId="7ED8412B" w14:textId="6640A73F" w:rsidR="00453892" w:rsidRPr="00453892" w:rsidRDefault="008F1EBB" w:rsidP="008F1EBB">
      <w:pPr>
        <w:spacing w:line="276" w:lineRule="auto"/>
        <w:ind w:firstLine="720"/>
        <w:jc w:val="both"/>
        <w:rPr>
          <w:szCs w:val="24"/>
        </w:rPr>
      </w:pPr>
      <w:r w:rsidRPr="008F1EBB">
        <w:rPr>
          <w:b/>
          <w:szCs w:val="28"/>
        </w:rPr>
        <w:t>2</w:t>
      </w:r>
      <w:r w:rsidR="00D4297C" w:rsidRPr="008F1EBB">
        <w:rPr>
          <w:b/>
          <w:szCs w:val="28"/>
        </w:rPr>
        <w:t>.</w:t>
      </w:r>
      <w:r w:rsidR="00D4297C" w:rsidRPr="008F1EBB">
        <w:rPr>
          <w:szCs w:val="28"/>
        </w:rPr>
        <w:t xml:space="preserve"> </w:t>
      </w:r>
      <w:r w:rsidR="00453892" w:rsidRPr="008F1EBB">
        <w:rPr>
          <w:szCs w:val="28"/>
        </w:rPr>
        <w:t xml:space="preserve">Установить </w:t>
      </w:r>
      <w:r w:rsidR="004C3ACB" w:rsidRPr="008F1EBB">
        <w:rPr>
          <w:bCs/>
          <w:szCs w:val="28"/>
        </w:rPr>
        <w:t>ОБЩЕСТВУ С ОГРАНИЧЕННОЙ ОТВЕТСТВЕННОСТЬЮ «ВОДОКАНАЛ-СТРОЙ-СЕРВИС» (ИНН 5229008351), г. Сергач Нижегородской области</w:t>
      </w:r>
      <w:r w:rsidR="00453892" w:rsidRPr="008F1EBB">
        <w:rPr>
          <w:szCs w:val="28"/>
        </w:rPr>
        <w:t xml:space="preserve">, </w:t>
      </w:r>
      <w:r w:rsidR="00453892" w:rsidRPr="008F1EBB">
        <w:rPr>
          <w:b/>
          <w:szCs w:val="28"/>
        </w:rPr>
        <w:t>тари</w:t>
      </w:r>
      <w:r w:rsidR="00453892" w:rsidRPr="00453892">
        <w:rPr>
          <w:b/>
          <w:szCs w:val="24"/>
        </w:rPr>
        <w:t>фы</w:t>
      </w:r>
      <w:r w:rsidR="00453892" w:rsidRPr="00453892">
        <w:rPr>
          <w:szCs w:val="24"/>
        </w:rPr>
        <w:t xml:space="preserve"> </w:t>
      </w:r>
      <w:r w:rsidR="00453892" w:rsidRPr="00453892">
        <w:rPr>
          <w:b/>
          <w:szCs w:val="24"/>
        </w:rPr>
        <w:t xml:space="preserve">в сфере </w:t>
      </w:r>
      <w:r>
        <w:rPr>
          <w:b/>
          <w:szCs w:val="24"/>
        </w:rPr>
        <w:t>водоотведения</w:t>
      </w:r>
      <w:r w:rsidR="00453892" w:rsidRPr="00453892">
        <w:rPr>
          <w:b/>
          <w:szCs w:val="24"/>
        </w:rPr>
        <w:t xml:space="preserve"> </w:t>
      </w:r>
      <w:r w:rsidR="00453892" w:rsidRPr="00453892">
        <w:rPr>
          <w:szCs w:val="24"/>
        </w:rPr>
        <w:t xml:space="preserve">для потребителей </w:t>
      </w:r>
      <w:proofErr w:type="spellStart"/>
      <w:r w:rsidR="00453892" w:rsidRPr="00453892">
        <w:rPr>
          <w:szCs w:val="24"/>
        </w:rPr>
        <w:t>Сергачского</w:t>
      </w:r>
      <w:proofErr w:type="spellEnd"/>
      <w:r w:rsidR="00453892" w:rsidRPr="00453892">
        <w:rPr>
          <w:szCs w:val="24"/>
        </w:rPr>
        <w:t xml:space="preserve"> муниципального района Нижегородской области в следующих размерах: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02"/>
        <w:gridCol w:w="2835"/>
        <w:gridCol w:w="2977"/>
      </w:tblGrid>
      <w:tr w:rsidR="008F1EBB" w14:paraId="341A46F3" w14:textId="77777777" w:rsidTr="00E752AC">
        <w:trPr>
          <w:trHeight w:val="1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342A" w14:textId="77777777" w:rsidR="008F1EBB" w:rsidRPr="008F1EBB" w:rsidRDefault="008F1EBB" w:rsidP="00D15017">
            <w:pPr>
              <w:jc w:val="center"/>
              <w:rPr>
                <w:b/>
                <w:sz w:val="18"/>
                <w:szCs w:val="16"/>
              </w:rPr>
            </w:pPr>
            <w:r w:rsidRPr="008F1EBB">
              <w:rPr>
                <w:b/>
                <w:sz w:val="18"/>
                <w:szCs w:val="16"/>
              </w:rPr>
              <w:t xml:space="preserve">№ </w:t>
            </w:r>
            <w:proofErr w:type="gramStart"/>
            <w:r w:rsidRPr="008F1EBB">
              <w:rPr>
                <w:b/>
                <w:sz w:val="18"/>
                <w:szCs w:val="16"/>
              </w:rPr>
              <w:t>п</w:t>
            </w:r>
            <w:proofErr w:type="gramEnd"/>
            <w:r w:rsidRPr="008F1EBB">
              <w:rPr>
                <w:b/>
                <w:sz w:val="18"/>
                <w:szCs w:val="16"/>
              </w:rPr>
              <w:t>/п</w:t>
            </w:r>
          </w:p>
          <w:p w14:paraId="2006055A" w14:textId="77777777" w:rsidR="008F1EBB" w:rsidRPr="008F1EBB" w:rsidRDefault="008F1EBB" w:rsidP="00D15017">
            <w:pPr>
              <w:jc w:val="center"/>
              <w:rPr>
                <w:b/>
                <w:sz w:val="18"/>
                <w:szCs w:val="16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1C39" w14:textId="77777777" w:rsidR="008F1EBB" w:rsidRPr="008F1EBB" w:rsidRDefault="008F1EBB" w:rsidP="00D15017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8F1EBB">
              <w:rPr>
                <w:b/>
                <w:sz w:val="18"/>
                <w:szCs w:val="16"/>
              </w:rPr>
              <w:t xml:space="preserve">Тарифы в сфере водоотведения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77F9" w14:textId="77777777" w:rsidR="008F1EBB" w:rsidRPr="008F1EBB" w:rsidRDefault="008F1EBB" w:rsidP="00D15017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8F1EBB">
              <w:rPr>
                <w:b/>
                <w:sz w:val="18"/>
                <w:szCs w:val="16"/>
              </w:rPr>
              <w:t>Периоды регулирования</w:t>
            </w:r>
          </w:p>
        </w:tc>
      </w:tr>
      <w:tr w:rsidR="008F1EBB" w14:paraId="3BADDD4D" w14:textId="77777777" w:rsidTr="00E752AC">
        <w:trPr>
          <w:trHeight w:val="1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BAA8" w14:textId="77777777" w:rsidR="008F1EBB" w:rsidRPr="008F1EBB" w:rsidRDefault="008F1EBB" w:rsidP="00D15017">
            <w:pPr>
              <w:rPr>
                <w:b/>
                <w:sz w:val="18"/>
                <w:szCs w:val="1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ABD3" w14:textId="77777777" w:rsidR="008F1EBB" w:rsidRPr="008F1EBB" w:rsidRDefault="008F1EBB" w:rsidP="00D15017">
            <w:pPr>
              <w:rPr>
                <w:b/>
                <w:sz w:val="18"/>
                <w:szCs w:val="16"/>
                <w:lang w:eastAsia="en-U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B3F7" w14:textId="77777777" w:rsidR="008F1EBB" w:rsidRPr="008F1EBB" w:rsidRDefault="008F1EBB" w:rsidP="00D15017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8F1EBB">
              <w:rPr>
                <w:b/>
                <w:sz w:val="18"/>
                <w:szCs w:val="16"/>
              </w:rPr>
              <w:t>2022 год</w:t>
            </w:r>
          </w:p>
        </w:tc>
      </w:tr>
      <w:tr w:rsidR="008F1EBB" w14:paraId="4FB06E3E" w14:textId="77777777" w:rsidTr="00E752AC">
        <w:trPr>
          <w:trHeight w:val="1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B342" w14:textId="77777777" w:rsidR="008F1EBB" w:rsidRPr="008F1EBB" w:rsidRDefault="008F1EBB" w:rsidP="00D15017">
            <w:pPr>
              <w:rPr>
                <w:b/>
                <w:sz w:val="18"/>
                <w:szCs w:val="1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AE1D" w14:textId="77777777" w:rsidR="008F1EBB" w:rsidRPr="008F1EBB" w:rsidRDefault="008F1EBB" w:rsidP="00D15017">
            <w:pPr>
              <w:rPr>
                <w:b/>
                <w:sz w:val="18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5EC8" w14:textId="77777777" w:rsidR="008F1EBB" w:rsidRPr="008F1EBB" w:rsidRDefault="008F1EBB" w:rsidP="00D15017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8F1EBB">
              <w:rPr>
                <w:b/>
                <w:sz w:val="18"/>
                <w:szCs w:val="16"/>
              </w:rPr>
              <w:t xml:space="preserve">С 1 января по 30 июня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0D19" w14:textId="77777777" w:rsidR="008F1EBB" w:rsidRPr="008F1EBB" w:rsidRDefault="008F1EBB" w:rsidP="00D15017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8F1EBB">
              <w:rPr>
                <w:b/>
                <w:sz w:val="18"/>
                <w:szCs w:val="16"/>
              </w:rPr>
              <w:t xml:space="preserve">С 1 июля по 31 декабря </w:t>
            </w:r>
          </w:p>
        </w:tc>
      </w:tr>
      <w:tr w:rsidR="00E752AC" w:rsidRPr="008F1EBB" w14:paraId="2127E720" w14:textId="77777777" w:rsidTr="00E752AC">
        <w:trPr>
          <w:trHeight w:val="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2B85" w14:textId="37F42C37" w:rsidR="00E752AC" w:rsidRPr="008F1EBB" w:rsidRDefault="00E752AC" w:rsidP="008F1EBB">
            <w:pPr>
              <w:jc w:val="center"/>
              <w:rPr>
                <w:b/>
                <w:sz w:val="20"/>
                <w:szCs w:val="16"/>
                <w:lang w:eastAsia="en-US"/>
              </w:rPr>
            </w:pPr>
            <w:r w:rsidRPr="008F1EBB">
              <w:rPr>
                <w:b/>
                <w:sz w:val="20"/>
                <w:szCs w:val="1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75D8" w14:textId="77777777" w:rsidR="00E752AC" w:rsidRPr="008F1EBB" w:rsidRDefault="00E752AC" w:rsidP="00D15017">
            <w:pPr>
              <w:rPr>
                <w:sz w:val="20"/>
                <w:szCs w:val="18"/>
                <w:lang w:eastAsia="en-US"/>
              </w:rPr>
            </w:pPr>
            <w:r w:rsidRPr="008F1EBB">
              <w:rPr>
                <w:sz w:val="20"/>
                <w:szCs w:val="18"/>
              </w:rPr>
              <w:t>Водоотведение, руб./м</w:t>
            </w:r>
            <w:r w:rsidRPr="008F1EBB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1A1DC" w14:textId="0593F0A5" w:rsidR="00E752AC" w:rsidRPr="008F1EBB" w:rsidRDefault="00E752AC" w:rsidP="00E752AC">
            <w:pPr>
              <w:jc w:val="center"/>
              <w:rPr>
                <w:bCs/>
                <w:iCs/>
                <w:color w:val="000000"/>
                <w:sz w:val="20"/>
                <w:szCs w:val="18"/>
                <w:lang w:eastAsia="en-US"/>
              </w:rPr>
            </w:pPr>
            <w:r w:rsidRPr="000836AB">
              <w:rPr>
                <w:sz w:val="22"/>
                <w:szCs w:val="22"/>
              </w:rPr>
              <w:t>36,32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B25DA" w14:textId="17839960" w:rsidR="00E752AC" w:rsidRPr="008F1EBB" w:rsidRDefault="00E752AC" w:rsidP="00E752AC">
            <w:pPr>
              <w:jc w:val="center"/>
              <w:rPr>
                <w:bCs/>
                <w:iCs/>
                <w:color w:val="000000"/>
                <w:sz w:val="20"/>
                <w:szCs w:val="18"/>
                <w:lang w:eastAsia="en-US"/>
              </w:rPr>
            </w:pPr>
            <w:r w:rsidRPr="000836AB">
              <w:rPr>
                <w:sz w:val="22"/>
                <w:szCs w:val="22"/>
              </w:rPr>
              <w:t>37,74</w:t>
            </w:r>
          </w:p>
        </w:tc>
      </w:tr>
      <w:tr w:rsidR="00E752AC" w:rsidRPr="008F1EBB" w14:paraId="23A954F5" w14:textId="77777777" w:rsidTr="00E752A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82AE" w14:textId="2D50FE64" w:rsidR="00E752AC" w:rsidRPr="008F1EBB" w:rsidRDefault="00E752AC" w:rsidP="008F1EBB">
            <w:pPr>
              <w:jc w:val="center"/>
              <w:rPr>
                <w:b/>
                <w:sz w:val="20"/>
                <w:szCs w:val="16"/>
                <w:lang w:eastAsia="en-US"/>
              </w:rPr>
            </w:pPr>
            <w:r w:rsidRPr="008F1EBB">
              <w:rPr>
                <w:b/>
                <w:sz w:val="20"/>
                <w:szCs w:val="1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D40EB2" w14:textId="77777777" w:rsidR="00E752AC" w:rsidRPr="008F1EBB" w:rsidRDefault="00E752AC" w:rsidP="00D15017">
            <w:pPr>
              <w:rPr>
                <w:sz w:val="20"/>
                <w:szCs w:val="18"/>
                <w:lang w:eastAsia="en-US"/>
              </w:rPr>
            </w:pPr>
            <w:r w:rsidRPr="008F1EBB">
              <w:rPr>
                <w:sz w:val="20"/>
                <w:szCs w:val="18"/>
              </w:rPr>
              <w:t>Водоотведение, руб./м</w:t>
            </w:r>
            <w:r w:rsidRPr="008F1EBB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4B96D" w14:textId="2E9FAA87" w:rsidR="00E752AC" w:rsidRPr="008F1EBB" w:rsidRDefault="00E752AC" w:rsidP="00E752AC">
            <w:pPr>
              <w:jc w:val="center"/>
              <w:rPr>
                <w:bCs/>
                <w:iCs/>
                <w:color w:val="000000"/>
                <w:sz w:val="20"/>
                <w:szCs w:val="18"/>
                <w:lang w:eastAsia="en-US"/>
              </w:rPr>
            </w:pPr>
            <w:r w:rsidRPr="000836AB">
              <w:rPr>
                <w:sz w:val="22"/>
                <w:szCs w:val="22"/>
              </w:rPr>
              <w:t>36,32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A609E" w14:textId="3E5DCECA" w:rsidR="00E752AC" w:rsidRPr="008F1EBB" w:rsidRDefault="00E752AC" w:rsidP="00E752AC">
            <w:pPr>
              <w:jc w:val="center"/>
              <w:rPr>
                <w:bCs/>
                <w:iCs/>
                <w:color w:val="000000"/>
                <w:sz w:val="20"/>
                <w:szCs w:val="18"/>
                <w:lang w:eastAsia="en-US"/>
              </w:rPr>
            </w:pPr>
            <w:r w:rsidRPr="000836AB">
              <w:rPr>
                <w:sz w:val="22"/>
                <w:szCs w:val="22"/>
              </w:rPr>
              <w:t>37,74</w:t>
            </w:r>
          </w:p>
        </w:tc>
      </w:tr>
      <w:tr w:rsidR="008F1EBB" w:rsidRPr="008F1EBB" w14:paraId="6FFF8F4E" w14:textId="77777777" w:rsidTr="00E752AC">
        <w:trPr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0064" w14:textId="77777777" w:rsidR="008F1EBB" w:rsidRPr="008F1EBB" w:rsidRDefault="008F1EBB" w:rsidP="00D15017">
            <w:pPr>
              <w:rPr>
                <w:b/>
                <w:sz w:val="20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B773" w14:textId="77777777" w:rsidR="008F1EBB" w:rsidRPr="008F1EBB" w:rsidRDefault="008F1EBB" w:rsidP="00D15017">
            <w:pPr>
              <w:rPr>
                <w:sz w:val="20"/>
                <w:szCs w:val="18"/>
                <w:lang w:eastAsia="en-US"/>
              </w:rPr>
            </w:pPr>
            <w:r w:rsidRPr="008F1EBB">
              <w:rPr>
                <w:sz w:val="20"/>
                <w:szCs w:val="18"/>
              </w:rPr>
              <w:t>Население (с учетом НДС)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7651" w14:textId="77777777" w:rsidR="008F1EBB" w:rsidRPr="008F1EBB" w:rsidRDefault="008F1EBB" w:rsidP="00D15017">
            <w:pPr>
              <w:rPr>
                <w:bCs/>
                <w:iCs/>
                <w:color w:val="000000"/>
                <w:sz w:val="20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DC76" w14:textId="77777777" w:rsidR="008F1EBB" w:rsidRPr="008F1EBB" w:rsidRDefault="008F1EBB" w:rsidP="00D15017">
            <w:pPr>
              <w:rPr>
                <w:bCs/>
                <w:iCs/>
                <w:color w:val="000000"/>
                <w:sz w:val="20"/>
                <w:szCs w:val="18"/>
                <w:lang w:eastAsia="en-US"/>
              </w:rPr>
            </w:pPr>
          </w:p>
        </w:tc>
      </w:tr>
    </w:tbl>
    <w:p w14:paraId="17D9A6CA" w14:textId="7722DA06" w:rsidR="00EA6727" w:rsidRDefault="008F1EBB" w:rsidP="008F1EBB">
      <w:pPr>
        <w:spacing w:line="276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>3</w:t>
      </w:r>
      <w:r w:rsidR="00453892" w:rsidRPr="00453892">
        <w:rPr>
          <w:b/>
          <w:szCs w:val="24"/>
        </w:rPr>
        <w:t>.</w:t>
      </w:r>
      <w:r w:rsidR="00453892" w:rsidRPr="00453892">
        <w:rPr>
          <w:szCs w:val="24"/>
        </w:rPr>
        <w:t xml:space="preserve"> </w:t>
      </w:r>
      <w:r w:rsidR="00EA6727" w:rsidRPr="00EA6727">
        <w:rPr>
          <w:szCs w:val="24"/>
        </w:rPr>
        <w:t xml:space="preserve">Утвердить производственную программу </w:t>
      </w:r>
      <w:r w:rsidR="00EA6727" w:rsidRPr="00EA6727">
        <w:rPr>
          <w:bCs/>
          <w:szCs w:val="24"/>
        </w:rPr>
        <w:t>ОБЩЕСТВА С ОГРАНИЧЕННОЙ ОТВЕТСТВЕННОСТЬЮ «ВОДОКАНАЛ-СТРОЙ-СЕРВИС»</w:t>
      </w:r>
      <w:r w:rsidR="00EA6727" w:rsidRPr="00EA6727">
        <w:rPr>
          <w:szCs w:val="24"/>
        </w:rPr>
        <w:t xml:space="preserve"> </w:t>
      </w:r>
      <w:r w:rsidR="00EA6727" w:rsidRPr="00EA6727">
        <w:rPr>
          <w:szCs w:val="24"/>
        </w:rPr>
        <w:lastRenderedPageBreak/>
        <w:t>(ИНН 5229008351), г. Сергач Нижегородской области, в сфере водоотведения согласно Приложению к настоящему решению.</w:t>
      </w:r>
      <w:r w:rsidR="00EA6727" w:rsidRPr="00EA6727">
        <w:rPr>
          <w:b/>
          <w:szCs w:val="24"/>
        </w:rPr>
        <w:t xml:space="preserve"> </w:t>
      </w:r>
    </w:p>
    <w:p w14:paraId="718F3349" w14:textId="6A0E5FC2" w:rsidR="00EA6727" w:rsidRPr="00EA6727" w:rsidRDefault="008F1EBB" w:rsidP="00EA6727">
      <w:pPr>
        <w:spacing w:line="276" w:lineRule="auto"/>
        <w:ind w:firstLine="709"/>
        <w:jc w:val="both"/>
        <w:rPr>
          <w:bCs/>
          <w:szCs w:val="24"/>
        </w:rPr>
      </w:pPr>
      <w:r>
        <w:rPr>
          <w:b/>
          <w:szCs w:val="24"/>
        </w:rPr>
        <w:t>4</w:t>
      </w:r>
      <w:r w:rsidR="00453892" w:rsidRPr="00453892">
        <w:rPr>
          <w:b/>
          <w:szCs w:val="24"/>
        </w:rPr>
        <w:t>.</w:t>
      </w:r>
      <w:r w:rsidR="00453892" w:rsidRPr="00453892">
        <w:rPr>
          <w:szCs w:val="24"/>
        </w:rPr>
        <w:t xml:space="preserve"> </w:t>
      </w:r>
      <w:r w:rsidR="00EA6727" w:rsidRPr="00EA6727">
        <w:rPr>
          <w:bCs/>
          <w:szCs w:val="24"/>
        </w:rPr>
        <w:t xml:space="preserve">ОБЩЕСТВО С ОГРАНИЧЕННОЙ ОТВЕТСТВЕННОСТЬЮ «ВОДОКАНАЛ-СТРОЙ-СЕРВИС» (ИНН 5229008351), г. Сергач Нижегородской области, применяет упрощенную систему налогообложения и не является плательщиком НДС в соответствии со </w:t>
      </w:r>
      <w:hyperlink r:id="rId12" w:history="1">
        <w:r w:rsidR="00EA6727" w:rsidRPr="00EA6727">
          <w:rPr>
            <w:rStyle w:val="a7"/>
            <w:bCs/>
            <w:iCs/>
            <w:szCs w:val="24"/>
          </w:rPr>
          <w:t xml:space="preserve">ст. </w:t>
        </w:r>
        <w:r w:rsidR="00EA6727" w:rsidRPr="00EA6727">
          <w:rPr>
            <w:rStyle w:val="a7"/>
            <w:bCs/>
            <w:szCs w:val="24"/>
          </w:rPr>
          <w:t>346</w:t>
        </w:r>
        <w:r w:rsidR="00EA6727" w:rsidRPr="00EA6727">
          <w:rPr>
            <w:rStyle w:val="a7"/>
            <w:bCs/>
            <w:szCs w:val="24"/>
            <w:vertAlign w:val="superscript"/>
          </w:rPr>
          <w:t>11</w:t>
        </w:r>
        <w:r w:rsidR="00EA6727" w:rsidRPr="00EA6727">
          <w:rPr>
            <w:rStyle w:val="a7"/>
            <w:bCs/>
            <w:szCs w:val="24"/>
          </w:rPr>
          <w:t xml:space="preserve"> главы 26</w:t>
        </w:r>
        <w:r w:rsidR="00EA6727" w:rsidRPr="00EA6727">
          <w:rPr>
            <w:rStyle w:val="a7"/>
            <w:bCs/>
            <w:szCs w:val="24"/>
            <w:vertAlign w:val="superscript"/>
          </w:rPr>
          <w:t>2</w:t>
        </w:r>
        <w:r w:rsidR="00EA6727" w:rsidRPr="00EA6727">
          <w:rPr>
            <w:rStyle w:val="a7"/>
            <w:bCs/>
            <w:szCs w:val="24"/>
          </w:rPr>
          <w:t xml:space="preserve"> </w:t>
        </w:r>
      </w:hyperlink>
      <w:r w:rsidR="00EA6727" w:rsidRPr="00EA6727">
        <w:rPr>
          <w:bCs/>
          <w:szCs w:val="24"/>
        </w:rPr>
        <w:t>Налогового кодекса Российской Федерации.</w:t>
      </w:r>
    </w:p>
    <w:p w14:paraId="1DAF68AA" w14:textId="77777777" w:rsidR="00EA6727" w:rsidRPr="00EA6727" w:rsidRDefault="00EA6727" w:rsidP="00EA6727">
      <w:pPr>
        <w:spacing w:line="276" w:lineRule="auto"/>
        <w:ind w:firstLine="709"/>
        <w:jc w:val="both"/>
        <w:rPr>
          <w:bCs/>
          <w:szCs w:val="24"/>
        </w:rPr>
      </w:pPr>
      <w:r w:rsidRPr="00EA6727">
        <w:rPr>
          <w:bCs/>
          <w:szCs w:val="24"/>
        </w:rPr>
        <w:t xml:space="preserve"> 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14:paraId="19E09CE7" w14:textId="38D8C88E" w:rsidR="00453892" w:rsidRPr="00453892" w:rsidRDefault="00EA6727" w:rsidP="00EA6727">
      <w:pPr>
        <w:spacing w:line="276" w:lineRule="auto"/>
        <w:ind w:firstLine="709"/>
        <w:jc w:val="both"/>
        <w:rPr>
          <w:szCs w:val="24"/>
        </w:rPr>
      </w:pPr>
      <w:r w:rsidRPr="00EA6727">
        <w:rPr>
          <w:b/>
          <w:bCs/>
          <w:szCs w:val="24"/>
        </w:rPr>
        <w:t xml:space="preserve"> </w:t>
      </w:r>
      <w:r w:rsidR="008F1EBB">
        <w:rPr>
          <w:b/>
          <w:szCs w:val="24"/>
        </w:rPr>
        <w:t>5</w:t>
      </w:r>
      <w:r w:rsidR="00453892" w:rsidRPr="00453892">
        <w:rPr>
          <w:b/>
          <w:szCs w:val="24"/>
        </w:rPr>
        <w:t>.</w:t>
      </w:r>
      <w:r w:rsidR="008F1EBB">
        <w:rPr>
          <w:szCs w:val="24"/>
        </w:rPr>
        <w:t xml:space="preserve"> Тарифы, установленные пунктом 2</w:t>
      </w:r>
      <w:r w:rsidR="00453892" w:rsidRPr="00453892">
        <w:rPr>
          <w:szCs w:val="24"/>
        </w:rPr>
        <w:t xml:space="preserve"> настоящего решения, действуют </w:t>
      </w:r>
      <w:r w:rsidR="00DA331F">
        <w:rPr>
          <w:szCs w:val="24"/>
        </w:rPr>
        <w:br/>
      </w:r>
      <w:r w:rsidR="00453892" w:rsidRPr="00453892">
        <w:rPr>
          <w:szCs w:val="24"/>
        </w:rPr>
        <w:t xml:space="preserve">с 1 </w:t>
      </w:r>
      <w:r>
        <w:rPr>
          <w:szCs w:val="24"/>
        </w:rPr>
        <w:t xml:space="preserve">января </w:t>
      </w:r>
      <w:r w:rsidR="00453892" w:rsidRPr="00453892">
        <w:rPr>
          <w:szCs w:val="24"/>
        </w:rPr>
        <w:t>по 31 декабря 202</w:t>
      </w:r>
      <w:r w:rsidR="008F1EBB">
        <w:rPr>
          <w:szCs w:val="24"/>
        </w:rPr>
        <w:t>2</w:t>
      </w:r>
      <w:r w:rsidR="00453892" w:rsidRPr="00453892">
        <w:rPr>
          <w:szCs w:val="24"/>
        </w:rPr>
        <w:t xml:space="preserve"> г. включительно.</w:t>
      </w:r>
    </w:p>
    <w:p w14:paraId="58F01BD0" w14:textId="77777777" w:rsidR="005C06DC" w:rsidRDefault="005C06DC" w:rsidP="00DA331F">
      <w:pPr>
        <w:tabs>
          <w:tab w:val="left" w:pos="1897"/>
        </w:tabs>
        <w:rPr>
          <w:szCs w:val="28"/>
        </w:rPr>
      </w:pPr>
    </w:p>
    <w:p w14:paraId="0E67E8DC" w14:textId="77777777" w:rsidR="005C06DC" w:rsidRDefault="005C06DC" w:rsidP="00DA331F">
      <w:pPr>
        <w:tabs>
          <w:tab w:val="left" w:pos="1897"/>
        </w:tabs>
        <w:rPr>
          <w:szCs w:val="28"/>
        </w:rPr>
      </w:pPr>
    </w:p>
    <w:p w14:paraId="435D01C9" w14:textId="77777777" w:rsidR="00453892" w:rsidRDefault="00453892" w:rsidP="00DA331F">
      <w:pPr>
        <w:tabs>
          <w:tab w:val="left" w:pos="1897"/>
        </w:tabs>
        <w:rPr>
          <w:szCs w:val="28"/>
        </w:rPr>
      </w:pPr>
    </w:p>
    <w:p w14:paraId="621A48E5" w14:textId="77777777" w:rsidR="001733BC" w:rsidRDefault="001733BC" w:rsidP="005C06DC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063">
        <w:rPr>
          <w:szCs w:val="28"/>
        </w:rPr>
        <w:t xml:space="preserve">           </w:t>
      </w:r>
      <w:r w:rsidR="0037681C">
        <w:rPr>
          <w:szCs w:val="28"/>
        </w:rPr>
        <w:t>Ю.Л. Алешина</w:t>
      </w:r>
    </w:p>
    <w:p w14:paraId="256B60F8" w14:textId="77777777" w:rsidR="001733BC" w:rsidRPr="00C25FF9" w:rsidRDefault="001733BC" w:rsidP="005C06DC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W w:w="10457" w:type="dxa"/>
        <w:tblLook w:val="04A0" w:firstRow="1" w:lastRow="0" w:firstColumn="1" w:lastColumn="0" w:noHBand="0" w:noVBand="1"/>
      </w:tblPr>
      <w:tblGrid>
        <w:gridCol w:w="3331"/>
        <w:gridCol w:w="1739"/>
        <w:gridCol w:w="5387"/>
      </w:tblGrid>
      <w:tr w:rsidR="005C06DC" w14:paraId="6224026D" w14:textId="77777777" w:rsidTr="00F613CA">
        <w:tc>
          <w:tcPr>
            <w:tcW w:w="3331" w:type="dxa"/>
          </w:tcPr>
          <w:p w14:paraId="2373D387" w14:textId="77777777" w:rsidR="005C06DC" w:rsidRDefault="005C06DC" w:rsidP="005C06DC">
            <w:pPr>
              <w:tabs>
                <w:tab w:val="left" w:pos="1897"/>
              </w:tabs>
            </w:pPr>
          </w:p>
        </w:tc>
        <w:tc>
          <w:tcPr>
            <w:tcW w:w="1739" w:type="dxa"/>
          </w:tcPr>
          <w:p w14:paraId="2D8695D2" w14:textId="77777777" w:rsidR="005C06DC" w:rsidRDefault="005C06DC" w:rsidP="005C06DC">
            <w:pPr>
              <w:tabs>
                <w:tab w:val="left" w:pos="1897"/>
              </w:tabs>
            </w:pPr>
          </w:p>
        </w:tc>
        <w:tc>
          <w:tcPr>
            <w:tcW w:w="5387" w:type="dxa"/>
          </w:tcPr>
          <w:p w14:paraId="1F2E6079" w14:textId="77777777" w:rsidR="0037681C" w:rsidRDefault="0037681C" w:rsidP="005C06DC">
            <w:pPr>
              <w:tabs>
                <w:tab w:val="left" w:pos="1897"/>
              </w:tabs>
              <w:jc w:val="center"/>
            </w:pPr>
          </w:p>
          <w:p w14:paraId="5137CADD" w14:textId="77777777" w:rsidR="0037681C" w:rsidRDefault="0037681C" w:rsidP="005C06DC">
            <w:pPr>
              <w:tabs>
                <w:tab w:val="left" w:pos="1897"/>
              </w:tabs>
              <w:jc w:val="center"/>
            </w:pPr>
          </w:p>
          <w:p w14:paraId="646E5002" w14:textId="77777777" w:rsidR="0037681C" w:rsidRDefault="0037681C" w:rsidP="005C06DC">
            <w:pPr>
              <w:tabs>
                <w:tab w:val="left" w:pos="1897"/>
              </w:tabs>
              <w:jc w:val="center"/>
            </w:pPr>
          </w:p>
          <w:p w14:paraId="770040C1" w14:textId="77777777" w:rsidR="0037681C" w:rsidRDefault="0037681C" w:rsidP="005C06DC">
            <w:pPr>
              <w:tabs>
                <w:tab w:val="left" w:pos="1897"/>
              </w:tabs>
              <w:jc w:val="center"/>
            </w:pPr>
          </w:p>
          <w:p w14:paraId="4BFDE144" w14:textId="77777777" w:rsidR="00EA6727" w:rsidRDefault="00EA6727" w:rsidP="005C06DC">
            <w:pPr>
              <w:tabs>
                <w:tab w:val="left" w:pos="1897"/>
              </w:tabs>
              <w:jc w:val="center"/>
            </w:pPr>
          </w:p>
          <w:p w14:paraId="65B7DB3F" w14:textId="77777777" w:rsidR="00EA6727" w:rsidRDefault="00EA6727" w:rsidP="005C06DC">
            <w:pPr>
              <w:tabs>
                <w:tab w:val="left" w:pos="1897"/>
              </w:tabs>
              <w:jc w:val="center"/>
            </w:pPr>
          </w:p>
          <w:p w14:paraId="6F92CAD9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6D7CC9CF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67570874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10EC2688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4E8EE175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5A6C2C3B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02E9AE67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59D44629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3F947B33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3E471803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487105AE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32F3AED7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498744A6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65616646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649D80B1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095EEA69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19536509" w14:textId="77777777" w:rsidR="008F1EBB" w:rsidRDefault="008F1EBB" w:rsidP="005C06DC">
            <w:pPr>
              <w:tabs>
                <w:tab w:val="left" w:pos="1897"/>
              </w:tabs>
              <w:jc w:val="center"/>
            </w:pPr>
          </w:p>
          <w:p w14:paraId="5962EF27" w14:textId="77777777" w:rsidR="00EA6727" w:rsidRDefault="00EA6727" w:rsidP="005C06DC">
            <w:pPr>
              <w:tabs>
                <w:tab w:val="left" w:pos="1897"/>
              </w:tabs>
              <w:jc w:val="center"/>
            </w:pPr>
          </w:p>
          <w:p w14:paraId="437DA141" w14:textId="77777777" w:rsidR="00EA6727" w:rsidRDefault="00EA6727" w:rsidP="005C06DC">
            <w:pPr>
              <w:tabs>
                <w:tab w:val="left" w:pos="1897"/>
              </w:tabs>
              <w:jc w:val="center"/>
            </w:pPr>
          </w:p>
          <w:p w14:paraId="5FC118C2" w14:textId="77777777" w:rsidR="0037681C" w:rsidRDefault="0037681C" w:rsidP="005C06DC">
            <w:pPr>
              <w:tabs>
                <w:tab w:val="left" w:pos="1897"/>
              </w:tabs>
              <w:jc w:val="center"/>
            </w:pPr>
          </w:p>
          <w:p w14:paraId="3A89660D" w14:textId="77777777" w:rsidR="00EA6727" w:rsidRPr="00EA6727" w:rsidRDefault="00EA6727" w:rsidP="00EA6727">
            <w:pPr>
              <w:tabs>
                <w:tab w:val="left" w:pos="1897"/>
              </w:tabs>
              <w:jc w:val="center"/>
            </w:pPr>
            <w:r w:rsidRPr="00EA6727">
              <w:lastRenderedPageBreak/>
              <w:t xml:space="preserve">ПРИЛОЖЕНИЕ </w:t>
            </w:r>
          </w:p>
          <w:p w14:paraId="441CDC0F" w14:textId="77777777" w:rsidR="00EA6727" w:rsidRPr="00EA6727" w:rsidRDefault="00EA6727" w:rsidP="00EA6727">
            <w:pPr>
              <w:tabs>
                <w:tab w:val="left" w:pos="1897"/>
              </w:tabs>
              <w:jc w:val="center"/>
            </w:pPr>
            <w:r w:rsidRPr="00EA6727">
              <w:t xml:space="preserve">к решению региональной службы </w:t>
            </w:r>
            <w:r w:rsidRPr="00EA6727">
              <w:br/>
              <w:t xml:space="preserve">по тарифам Нижегородской области </w:t>
            </w:r>
          </w:p>
          <w:p w14:paraId="206BC9A8" w14:textId="1860DDFE" w:rsidR="005C06DC" w:rsidRPr="0037681C" w:rsidRDefault="00EA6727" w:rsidP="0048484A">
            <w:pPr>
              <w:tabs>
                <w:tab w:val="left" w:pos="1897"/>
              </w:tabs>
              <w:jc w:val="center"/>
            </w:pPr>
            <w:r w:rsidRPr="00EA6727">
              <w:t xml:space="preserve">от </w:t>
            </w:r>
            <w:r w:rsidR="00713FA8">
              <w:t>2</w:t>
            </w:r>
            <w:r w:rsidR="0048484A">
              <w:t>3</w:t>
            </w:r>
            <w:r w:rsidR="00E752AC">
              <w:t xml:space="preserve"> ноября </w:t>
            </w:r>
            <w:r>
              <w:t>2021</w:t>
            </w:r>
            <w:r w:rsidRPr="00EA6727">
              <w:t xml:space="preserve"> г. № </w:t>
            </w:r>
            <w:r w:rsidR="0072661A">
              <w:t>47/40</w:t>
            </w:r>
            <w:bookmarkStart w:id="2" w:name="_GoBack"/>
            <w:bookmarkEnd w:id="2"/>
          </w:p>
        </w:tc>
      </w:tr>
    </w:tbl>
    <w:p w14:paraId="1A7E0BFB" w14:textId="77777777" w:rsidR="005C06DC" w:rsidRDefault="005C06DC" w:rsidP="005C06DC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W w:w="12355" w:type="dxa"/>
        <w:tblInd w:w="-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411"/>
        <w:gridCol w:w="1985"/>
        <w:gridCol w:w="1029"/>
        <w:gridCol w:w="1308"/>
        <w:gridCol w:w="48"/>
        <w:gridCol w:w="2830"/>
        <w:gridCol w:w="738"/>
        <w:gridCol w:w="170"/>
        <w:gridCol w:w="1116"/>
      </w:tblGrid>
      <w:tr w:rsidR="00C1107C" w:rsidRPr="00010144" w14:paraId="48C25584" w14:textId="77777777" w:rsidTr="00E752AC">
        <w:trPr>
          <w:gridAfter w:val="3"/>
          <w:wAfter w:w="2024" w:type="dxa"/>
          <w:trHeight w:val="1184"/>
        </w:trPr>
        <w:tc>
          <w:tcPr>
            <w:tcW w:w="1033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09E63BD" w14:textId="77777777" w:rsidR="00C1107C" w:rsidRPr="008D01C4" w:rsidRDefault="00C1107C" w:rsidP="00285B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D01C4">
              <w:rPr>
                <w:b/>
                <w:bCs/>
                <w:sz w:val="24"/>
                <w:szCs w:val="24"/>
                <w:lang w:eastAsia="en-US"/>
              </w:rPr>
              <w:t>ПРОИЗВОДСТВЕННАЯ ПРОГРАММА</w:t>
            </w:r>
          </w:p>
          <w:p w14:paraId="07653569" w14:textId="55A6A815" w:rsidR="00C1107C" w:rsidRDefault="00C1107C" w:rsidP="00F30EB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1C4">
              <w:rPr>
                <w:b/>
                <w:bCs/>
                <w:sz w:val="24"/>
                <w:szCs w:val="24"/>
                <w:lang w:eastAsia="en-US"/>
              </w:rPr>
              <w:t xml:space="preserve">ПО ОКАЗАНИЮ УСЛУГ </w:t>
            </w:r>
            <w:r w:rsidR="008F1EBB">
              <w:rPr>
                <w:b/>
                <w:bCs/>
                <w:sz w:val="24"/>
                <w:szCs w:val="24"/>
              </w:rPr>
              <w:t>ВОДООТВЕДЕНИЯ</w:t>
            </w:r>
            <w:r w:rsidRPr="0001014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0BEB86A" w14:textId="77777777" w:rsidR="00917185" w:rsidRDefault="00917185" w:rsidP="00F30EB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053B58" w14:textId="71FDB483" w:rsidR="00F1179F" w:rsidRPr="00DD44D0" w:rsidRDefault="00917185" w:rsidP="008D2FBE">
            <w:pPr>
              <w:tabs>
                <w:tab w:val="left" w:pos="1897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Период реализации пр</w:t>
            </w:r>
            <w:r w:rsidR="00EA6727">
              <w:rPr>
                <w:sz w:val="24"/>
                <w:szCs w:val="24"/>
                <w:lang w:eastAsia="en-US"/>
              </w:rPr>
              <w:t>оизводственной программы с 01.01</w:t>
            </w:r>
            <w:r>
              <w:rPr>
                <w:sz w:val="24"/>
                <w:szCs w:val="24"/>
                <w:lang w:eastAsia="en-US"/>
              </w:rPr>
              <w:t>.202</w:t>
            </w:r>
            <w:r w:rsidR="00EA6727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г. по 31.12.202</w:t>
            </w:r>
            <w:r w:rsidR="008F1EB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E752AC" w:rsidRPr="00E752AC" w14:paraId="0AA0E657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E5A73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E752AC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E752AC" w:rsidRPr="00E752AC" w14:paraId="5FE16134" w14:textId="77777777" w:rsidTr="00A03BEA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789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1551F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Наименование </w:t>
            </w:r>
            <w:proofErr w:type="gramStart"/>
            <w:r w:rsidRPr="00E752AC">
              <w:rPr>
                <w:sz w:val="20"/>
              </w:rPr>
              <w:t>регулируемой</w:t>
            </w:r>
            <w:proofErr w:type="gramEnd"/>
            <w:r w:rsidRPr="00E752AC">
              <w:rPr>
                <w:sz w:val="20"/>
              </w:rPr>
              <w:t xml:space="preserve">  </w:t>
            </w:r>
          </w:p>
          <w:p w14:paraId="4CFD6EB6" w14:textId="6075BA9E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организации (ИНН)</w:t>
            </w:r>
          </w:p>
        </w:tc>
        <w:tc>
          <w:tcPr>
            <w:tcW w:w="79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8E04B" w14:textId="6B84C87E" w:rsidR="00E752AC" w:rsidRPr="00E752AC" w:rsidRDefault="00E752AC" w:rsidP="00E752AC">
            <w:pPr>
              <w:tabs>
                <w:tab w:val="left" w:pos="1065"/>
              </w:tabs>
              <w:rPr>
                <w:sz w:val="20"/>
                <w:lang w:eastAsia="en-US"/>
              </w:rPr>
            </w:pPr>
            <w:r w:rsidRPr="00E752AC">
              <w:rPr>
                <w:sz w:val="20"/>
                <w:lang w:eastAsia="en-US"/>
              </w:rPr>
              <w:t>ОБЩЕСТВО С ОГРАНИЧЕННОЙ ОТВЕТСТВЕННОСТЬЮ «ВОДОКАНАЛ-СТРОЙ-СЕРВИС» (ИНН 5229008351)</w:t>
            </w:r>
          </w:p>
        </w:tc>
      </w:tr>
      <w:tr w:rsidR="00E752AC" w:rsidRPr="00E752AC" w14:paraId="0C9AB9EA" w14:textId="77777777" w:rsidTr="00A03BEA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360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AFE6D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Местонахождение            </w:t>
            </w:r>
          </w:p>
          <w:p w14:paraId="11DF831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регулируемой организации   </w:t>
            </w:r>
          </w:p>
        </w:tc>
        <w:tc>
          <w:tcPr>
            <w:tcW w:w="79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443D2" w14:textId="7EC9E4AC" w:rsidR="00E752AC" w:rsidRPr="00E752AC" w:rsidRDefault="00E752AC" w:rsidP="00E752AC">
            <w:pPr>
              <w:tabs>
                <w:tab w:val="left" w:pos="1897"/>
              </w:tabs>
              <w:rPr>
                <w:sz w:val="20"/>
                <w:lang w:eastAsia="en-US"/>
              </w:rPr>
            </w:pPr>
            <w:r w:rsidRPr="00E752AC">
              <w:rPr>
                <w:sz w:val="20"/>
                <w:lang w:eastAsia="en-US"/>
              </w:rPr>
              <w:t xml:space="preserve">607514, Нижегородская область, г. Сергач, ул. Ульянова, д. 232  </w:t>
            </w:r>
          </w:p>
        </w:tc>
      </w:tr>
      <w:tr w:rsidR="00E752AC" w:rsidRPr="00E752AC" w14:paraId="3E011C4B" w14:textId="77777777" w:rsidTr="00A03BEA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498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B0BB1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Наименование               </w:t>
            </w:r>
          </w:p>
          <w:p w14:paraId="3C5C5C4B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79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D7EAA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E752AC" w:rsidRPr="00E752AC" w14:paraId="76C50CE4" w14:textId="77777777" w:rsidTr="00A03BEA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360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74F99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Местонахождение            </w:t>
            </w:r>
          </w:p>
          <w:p w14:paraId="6CA57F10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79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88AE4" w14:textId="5A21DF05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</w:tc>
      </w:tr>
      <w:tr w:rsidR="00E752AC" w:rsidRPr="00E752AC" w14:paraId="2622DDE6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C6C49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E752AC">
              <w:rPr>
                <w:b/>
                <w:sz w:val="20"/>
              </w:rPr>
              <w:t>2. Объем принимаемых сточных вод</w:t>
            </w:r>
          </w:p>
        </w:tc>
      </w:tr>
      <w:tr w:rsidR="00E752AC" w:rsidRPr="00E752AC" w14:paraId="0C684A0E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69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A78EEF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25A8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На период с 01.01.2022 по 31.12.2022</w:t>
            </w:r>
          </w:p>
        </w:tc>
      </w:tr>
      <w:tr w:rsidR="00E752AC" w:rsidRPr="00E752AC" w14:paraId="51E136F7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96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EDB6C5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E752AC">
              <w:rPr>
                <w:sz w:val="20"/>
              </w:rPr>
              <w:t>Подано сточных вод всего, тыс</w:t>
            </w:r>
            <w:proofErr w:type="gramStart"/>
            <w:r w:rsidRPr="00E752AC">
              <w:rPr>
                <w:sz w:val="20"/>
              </w:rPr>
              <w:t>.м</w:t>
            </w:r>
            <w:proofErr w:type="gramEnd"/>
            <w:r w:rsidRPr="00E752AC">
              <w:rPr>
                <w:sz w:val="20"/>
                <w:vertAlign w:val="superscript"/>
              </w:rPr>
              <w:t>3</w:t>
            </w:r>
            <w:r w:rsidRPr="00E752AC">
              <w:rPr>
                <w:sz w:val="20"/>
              </w:rPr>
              <w:t xml:space="preserve"> в том числе: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95DD3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465,06</w:t>
            </w:r>
          </w:p>
        </w:tc>
      </w:tr>
      <w:tr w:rsidR="00E752AC" w:rsidRPr="00E752AC" w14:paraId="3E347EA3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96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06729E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E752AC">
              <w:rPr>
                <w:i/>
                <w:sz w:val="20"/>
              </w:rPr>
              <w:t>- населению,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7E121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389,69</w:t>
            </w:r>
          </w:p>
        </w:tc>
      </w:tr>
      <w:tr w:rsidR="00E752AC" w:rsidRPr="00E752AC" w14:paraId="0E4AEC3E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96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EB104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E752AC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C3E33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46,03</w:t>
            </w:r>
          </w:p>
        </w:tc>
      </w:tr>
      <w:tr w:rsidR="00E752AC" w:rsidRPr="00E752AC" w14:paraId="148AE039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96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55C57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E752AC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2FE2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29,34</w:t>
            </w:r>
          </w:p>
        </w:tc>
      </w:tr>
      <w:tr w:rsidR="00E752AC" w:rsidRPr="00E752AC" w14:paraId="64BB73E4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96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C8AC7F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E752AC">
              <w:rPr>
                <w:i/>
                <w:sz w:val="20"/>
              </w:rPr>
              <w:t xml:space="preserve">- собственное потребление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E4A0B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-</w:t>
            </w:r>
          </w:p>
        </w:tc>
      </w:tr>
      <w:tr w:rsidR="00E752AC" w:rsidRPr="00E752AC" w14:paraId="787ED5A5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314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59E140" w14:textId="77777777" w:rsidR="00E752AC" w:rsidRPr="00E752AC" w:rsidRDefault="00E752AC" w:rsidP="00E752AC">
            <w:pPr>
              <w:rPr>
                <w:sz w:val="20"/>
              </w:rPr>
            </w:pPr>
            <w:r w:rsidRPr="00E752AC">
              <w:rPr>
                <w:sz w:val="20"/>
              </w:rPr>
              <w:t>Пропущено через очистные сооружения, тыс</w:t>
            </w:r>
            <w:proofErr w:type="gramStart"/>
            <w:r w:rsidRPr="00E752AC">
              <w:rPr>
                <w:sz w:val="20"/>
              </w:rPr>
              <w:t>.м</w:t>
            </w:r>
            <w:proofErr w:type="gramEnd"/>
            <w:r w:rsidRPr="00E752AC">
              <w:rPr>
                <w:sz w:val="20"/>
              </w:rPr>
              <w:t>3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0B8C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465,06</w:t>
            </w:r>
          </w:p>
        </w:tc>
      </w:tr>
      <w:tr w:rsidR="00E752AC" w:rsidRPr="00E752AC" w14:paraId="7C545B5D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132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D70856" w14:textId="77777777" w:rsidR="00E752AC" w:rsidRPr="00E752AC" w:rsidRDefault="00E752AC" w:rsidP="00E752AC">
            <w:pPr>
              <w:rPr>
                <w:sz w:val="20"/>
              </w:rPr>
            </w:pPr>
            <w:r w:rsidRPr="00E752AC">
              <w:rPr>
                <w:sz w:val="20"/>
              </w:rPr>
              <w:t>Передано сточных вод на сторону, тыс. м3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C93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-</w:t>
            </w:r>
          </w:p>
        </w:tc>
      </w:tr>
      <w:tr w:rsidR="00E752AC" w:rsidRPr="00E752AC" w14:paraId="3F4A315D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96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2086E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E752AC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E752AC" w:rsidRPr="00E752AC" w14:paraId="16861524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23"/>
          <w:tblCellSpacing w:w="5" w:type="nil"/>
          <w:jc w:val="center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54889D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209C1FA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График реализации мероприятий</w:t>
            </w:r>
          </w:p>
        </w:tc>
        <w:tc>
          <w:tcPr>
            <w:tcW w:w="23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396F1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35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296F5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Всего сумма, тыс. руб.  </w:t>
            </w:r>
          </w:p>
        </w:tc>
      </w:tr>
      <w:tr w:rsidR="00E752AC" w:rsidRPr="00E752AC" w14:paraId="24EF348F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55"/>
          <w:tblCellSpacing w:w="5" w:type="nil"/>
          <w:jc w:val="center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BB47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E6B48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highlight w:val="yellow"/>
              </w:rPr>
            </w:pP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696D9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Себестоимость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6000A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 Другие   </w:t>
            </w:r>
          </w:p>
          <w:p w14:paraId="5ABC4730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источники </w:t>
            </w:r>
          </w:p>
        </w:tc>
        <w:tc>
          <w:tcPr>
            <w:tcW w:w="356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3E830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752AC" w:rsidRPr="00E752AC" w14:paraId="6E6BC372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0117E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E752AC">
              <w:rPr>
                <w:sz w:val="20"/>
              </w:rPr>
              <w:t>На период с 01.01.2022 по 31.12.2022</w:t>
            </w:r>
          </w:p>
        </w:tc>
      </w:tr>
      <w:tr w:rsidR="00E752AC" w:rsidRPr="00E752AC" w14:paraId="2BFD9194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5E0DA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Производственные расходы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FEF87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с 01.01.2022 по 31.12.2022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4C9D5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</w:rPr>
            </w:pPr>
            <w:r w:rsidRPr="00E752AC">
              <w:rPr>
                <w:color w:val="000000"/>
                <w:sz w:val="20"/>
              </w:rPr>
              <w:t>14 836,40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FEEA2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2993E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</w:rPr>
            </w:pPr>
            <w:r w:rsidRPr="00E752AC">
              <w:rPr>
                <w:color w:val="000000"/>
                <w:sz w:val="20"/>
              </w:rPr>
              <w:t>14 836,40</w:t>
            </w:r>
          </w:p>
        </w:tc>
      </w:tr>
      <w:tr w:rsidR="00E752AC" w:rsidRPr="00E752AC" w14:paraId="3B7C2063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69B21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A1BF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с 01.01.2022 по 31.12.2022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F26C0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  <w:lang w:val="en-US"/>
              </w:rPr>
            </w:pPr>
            <w:r w:rsidRPr="00E752AC">
              <w:rPr>
                <w:color w:val="000000"/>
                <w:sz w:val="20"/>
              </w:rPr>
              <w:t>1 601,85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E55AF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A14C8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  <w:lang w:val="en-US"/>
              </w:rPr>
            </w:pPr>
            <w:r w:rsidRPr="00E752AC">
              <w:rPr>
                <w:color w:val="000000"/>
                <w:sz w:val="20"/>
              </w:rPr>
              <w:t>1 601,85</w:t>
            </w:r>
          </w:p>
        </w:tc>
      </w:tr>
      <w:tr w:rsidR="00E752AC" w:rsidRPr="00E752AC" w14:paraId="27E67F30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346BD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D9328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с 01.01.2022 по 31.12.2022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33ED9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ED21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E8C3A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-</w:t>
            </w:r>
          </w:p>
        </w:tc>
      </w:tr>
      <w:tr w:rsidR="00E752AC" w:rsidRPr="00E752AC" w14:paraId="76A6DA06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A207D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D4343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с 01.01.2022 по 31.12.2022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A31BC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2F5AD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7DBC4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-</w:t>
            </w:r>
          </w:p>
        </w:tc>
      </w:tr>
      <w:tr w:rsidR="00E752AC" w:rsidRPr="00E752AC" w14:paraId="58A7EF17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700A0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0026B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с 01.01.2022 по 31.12.2022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9AC4B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3A8F7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5DEFA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-</w:t>
            </w:r>
          </w:p>
        </w:tc>
      </w:tr>
      <w:tr w:rsidR="00E752AC" w:rsidRPr="00E752AC" w14:paraId="0F409F3A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C3021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F359C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с 01.01.2022 по 31.12.2022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8706C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  <w:lang w:val="en-US"/>
              </w:rPr>
            </w:pPr>
            <w:r w:rsidRPr="00E752AC">
              <w:rPr>
                <w:color w:val="000000"/>
                <w:sz w:val="20"/>
              </w:rPr>
              <w:t>172,23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DB56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505E9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  <w:lang w:val="en-US"/>
              </w:rPr>
            </w:pPr>
            <w:r w:rsidRPr="00E752AC">
              <w:rPr>
                <w:color w:val="000000"/>
                <w:sz w:val="20"/>
              </w:rPr>
              <w:t>172,23</w:t>
            </w:r>
          </w:p>
        </w:tc>
      </w:tr>
      <w:tr w:rsidR="00E752AC" w:rsidRPr="00E752AC" w14:paraId="44292261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936E8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E752AC">
              <w:rPr>
                <w:sz w:val="20"/>
              </w:rPr>
              <w:t xml:space="preserve">Итого за период 2021 год: 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C3D04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</w:rPr>
            </w:pPr>
            <w:r w:rsidRPr="00E752AC">
              <w:rPr>
                <w:color w:val="000000"/>
                <w:sz w:val="20"/>
              </w:rPr>
              <w:t>16 610,48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DC162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09B0C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</w:rPr>
            </w:pPr>
            <w:r w:rsidRPr="00E752AC">
              <w:rPr>
                <w:color w:val="000000"/>
                <w:sz w:val="20"/>
              </w:rPr>
              <w:t>16 610,48</w:t>
            </w:r>
          </w:p>
        </w:tc>
      </w:tr>
      <w:tr w:rsidR="00E752AC" w:rsidRPr="00E752AC" w14:paraId="46F1E4BA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8C95D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52AC" w:rsidRPr="00E752AC" w14:paraId="6BC5ADFC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09BCC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E752AC">
              <w:rPr>
                <w:b/>
                <w:sz w:val="20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E752AC" w:rsidRPr="00E752AC" w14:paraId="23D12DA9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360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08453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E752AC">
              <w:rPr>
                <w:sz w:val="20"/>
              </w:rPr>
              <w:lastRenderedPageBreak/>
              <w:t xml:space="preserve">  </w:t>
            </w:r>
            <w:r w:rsidRPr="00E752AC">
              <w:rPr>
                <w:i/>
                <w:sz w:val="20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E752AC" w:rsidRPr="00E752AC" w14:paraId="2927E78D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23"/>
          <w:tblCellSpacing w:w="5" w:type="nil"/>
          <w:jc w:val="center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D1672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6E932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ind w:left="-3031" w:firstLine="3031"/>
              <w:rPr>
                <w:sz w:val="20"/>
              </w:rPr>
            </w:pPr>
            <w:r w:rsidRPr="00E752AC">
              <w:rPr>
                <w:sz w:val="20"/>
              </w:rPr>
              <w:t>График реализации мероприятий</w:t>
            </w:r>
          </w:p>
        </w:tc>
        <w:tc>
          <w:tcPr>
            <w:tcW w:w="23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F955C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35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1B69F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Всего сумма, тыс. руб.  </w:t>
            </w:r>
          </w:p>
        </w:tc>
      </w:tr>
      <w:tr w:rsidR="00E752AC" w:rsidRPr="00E752AC" w14:paraId="64210A18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55"/>
          <w:tblCellSpacing w:w="5" w:type="nil"/>
          <w:jc w:val="center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AD460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6402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36165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Себестоимость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C09CE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 Другие   </w:t>
            </w:r>
          </w:p>
          <w:p w14:paraId="06F0DA7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источники </w:t>
            </w:r>
          </w:p>
        </w:tc>
        <w:tc>
          <w:tcPr>
            <w:tcW w:w="356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9A44D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752AC" w:rsidRPr="00E752AC" w14:paraId="59F89C82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D18AD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На период с 01.01.2022 по 31.12.2022</w:t>
            </w:r>
          </w:p>
        </w:tc>
      </w:tr>
      <w:tr w:rsidR="00E752AC" w:rsidRPr="00E752AC" w14:paraId="47B924E8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90424" w14:textId="77777777" w:rsidR="00E752AC" w:rsidRPr="00E752AC" w:rsidRDefault="00E752AC" w:rsidP="00E752AC">
            <w:pPr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Текущий ремонт канализационных сетей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0958B" w14:textId="77777777" w:rsidR="00E752AC" w:rsidRPr="00E752AC" w:rsidRDefault="00E752AC" w:rsidP="00E752AC">
            <w:pPr>
              <w:rPr>
                <w:color w:val="000000"/>
                <w:sz w:val="20"/>
              </w:rPr>
            </w:pPr>
            <w:r w:rsidRPr="00E752AC">
              <w:rPr>
                <w:color w:val="000000"/>
                <w:sz w:val="20"/>
              </w:rPr>
              <w:t>с 01.01.2022 по 31.12.2022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5E5BE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</w:rPr>
            </w:pPr>
            <w:r w:rsidRPr="00E752AC">
              <w:rPr>
                <w:color w:val="000000"/>
                <w:sz w:val="20"/>
              </w:rPr>
              <w:t>612,33</w:t>
            </w:r>
            <w:r w:rsidRPr="00E752AC">
              <w:rPr>
                <w:color w:val="000000"/>
                <w:sz w:val="20"/>
              </w:rPr>
              <w:tab/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B6140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</w:rPr>
            </w:pPr>
            <w:r w:rsidRPr="00E752AC">
              <w:rPr>
                <w:color w:val="000000"/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E82B6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</w:rPr>
            </w:pPr>
            <w:r w:rsidRPr="00E752AC">
              <w:rPr>
                <w:color w:val="000000"/>
                <w:sz w:val="20"/>
              </w:rPr>
              <w:t>612,33</w:t>
            </w:r>
            <w:r w:rsidRPr="00E752AC">
              <w:rPr>
                <w:color w:val="000000"/>
                <w:sz w:val="20"/>
              </w:rPr>
              <w:tab/>
            </w:r>
          </w:p>
        </w:tc>
      </w:tr>
      <w:tr w:rsidR="00E752AC" w:rsidRPr="00E752AC" w14:paraId="58FA23F7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11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9B93E" w14:textId="77777777" w:rsidR="00E752AC" w:rsidRPr="00E752AC" w:rsidRDefault="00E752AC" w:rsidP="00E752AC">
            <w:pPr>
              <w:rPr>
                <w:color w:val="000000"/>
                <w:sz w:val="20"/>
              </w:rPr>
            </w:pPr>
            <w:r w:rsidRPr="00E752A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44248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</w:rPr>
            </w:pPr>
            <w:r w:rsidRPr="00E752AC">
              <w:rPr>
                <w:color w:val="000000"/>
                <w:sz w:val="20"/>
              </w:rPr>
              <w:t>612,33</w:t>
            </w:r>
            <w:r w:rsidRPr="00E752AC">
              <w:rPr>
                <w:color w:val="000000"/>
                <w:sz w:val="20"/>
              </w:rPr>
              <w:tab/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FBE4B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3F993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</w:rPr>
            </w:pPr>
            <w:r w:rsidRPr="00E752AC">
              <w:rPr>
                <w:color w:val="000000"/>
                <w:sz w:val="20"/>
              </w:rPr>
              <w:t>612,33</w:t>
            </w:r>
            <w:r w:rsidRPr="00E752AC">
              <w:rPr>
                <w:color w:val="000000"/>
                <w:sz w:val="20"/>
              </w:rPr>
              <w:tab/>
            </w:r>
          </w:p>
        </w:tc>
      </w:tr>
      <w:tr w:rsidR="00E752AC" w:rsidRPr="00E752AC" w14:paraId="07C07CEC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360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290FA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E752AC">
              <w:rPr>
                <w:i/>
                <w:sz w:val="20"/>
              </w:rPr>
              <w:t xml:space="preserve">   4.2. Перечень мероприятий, направленных на улучшение качества очистки сточных вод </w:t>
            </w:r>
          </w:p>
        </w:tc>
      </w:tr>
      <w:tr w:rsidR="00E752AC" w:rsidRPr="00E752AC" w14:paraId="36002317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23"/>
          <w:tblCellSpacing w:w="5" w:type="nil"/>
          <w:jc w:val="center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E8522C0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49328B8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График реализации мероприятий</w:t>
            </w:r>
          </w:p>
        </w:tc>
        <w:tc>
          <w:tcPr>
            <w:tcW w:w="23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DF62F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35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A2CA8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Всего сумма, тыс. руб.  </w:t>
            </w:r>
          </w:p>
        </w:tc>
      </w:tr>
      <w:tr w:rsidR="00E752AC" w:rsidRPr="00E752AC" w14:paraId="0A40500B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55"/>
          <w:tblCellSpacing w:w="5" w:type="nil"/>
          <w:jc w:val="center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EFF13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C4DF2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73925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Себестоимость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8209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 Другие   </w:t>
            </w:r>
          </w:p>
          <w:p w14:paraId="0BD682F8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источники </w:t>
            </w:r>
          </w:p>
        </w:tc>
        <w:tc>
          <w:tcPr>
            <w:tcW w:w="356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B1639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752AC" w:rsidRPr="00E752AC" w14:paraId="47A71DCD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B6679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На период с 01.01.2022 по 31.12.2022</w:t>
            </w:r>
          </w:p>
        </w:tc>
      </w:tr>
      <w:tr w:rsidR="00E752AC" w:rsidRPr="00E752AC" w14:paraId="68B9267B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F2640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color w:val="000000"/>
                <w:sz w:val="20"/>
              </w:rPr>
              <w:t>Мероприятия отсутствуют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B4ADB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372B9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501C3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19EE2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</w:tr>
      <w:tr w:rsidR="00E752AC" w:rsidRPr="00E752AC" w14:paraId="617223A1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297B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52AC" w:rsidRPr="00E752AC" w14:paraId="7E1E6C4C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11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DD06B" w14:textId="77777777" w:rsidR="00E752AC" w:rsidRPr="00E752AC" w:rsidRDefault="00E752AC" w:rsidP="00E752AC">
            <w:pPr>
              <w:rPr>
                <w:color w:val="000000"/>
                <w:sz w:val="20"/>
              </w:rPr>
            </w:pPr>
            <w:r w:rsidRPr="00E752A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19F8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17488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03643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</w:tr>
      <w:tr w:rsidR="00E752AC" w:rsidRPr="00E752AC" w14:paraId="535DFB1B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360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D9625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E752AC">
              <w:rPr>
                <w:sz w:val="20"/>
              </w:rPr>
              <w:t xml:space="preserve">    </w:t>
            </w:r>
            <w:r w:rsidRPr="00E752AC">
              <w:rPr>
                <w:i/>
                <w:sz w:val="20"/>
              </w:rPr>
              <w:t xml:space="preserve">4.3. Перечень мероприятий по энергосбережению и повышению </w:t>
            </w:r>
            <w:proofErr w:type="gramStart"/>
            <w:r w:rsidRPr="00E752AC">
              <w:rPr>
                <w:i/>
                <w:sz w:val="20"/>
              </w:rPr>
              <w:t>энергетической</w:t>
            </w:r>
            <w:proofErr w:type="gramEnd"/>
            <w:r w:rsidRPr="00E752AC">
              <w:rPr>
                <w:i/>
                <w:sz w:val="20"/>
              </w:rPr>
              <w:t xml:space="preserve">    </w:t>
            </w:r>
          </w:p>
          <w:p w14:paraId="1FE5F112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i/>
                <w:sz w:val="20"/>
              </w:rPr>
              <w:t xml:space="preserve">   эффективности</w:t>
            </w:r>
          </w:p>
        </w:tc>
      </w:tr>
      <w:tr w:rsidR="00E752AC" w:rsidRPr="00E752AC" w14:paraId="45A9199A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23"/>
          <w:tblCellSpacing w:w="5" w:type="nil"/>
          <w:jc w:val="center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772428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B2FB3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График реализации мероприятий</w:t>
            </w:r>
          </w:p>
        </w:tc>
        <w:tc>
          <w:tcPr>
            <w:tcW w:w="23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BF09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35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92CD2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Всего сумма, тыс. руб.  </w:t>
            </w:r>
          </w:p>
        </w:tc>
      </w:tr>
      <w:tr w:rsidR="00E752AC" w:rsidRPr="00E752AC" w14:paraId="14077058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55"/>
          <w:tblCellSpacing w:w="5" w:type="nil"/>
          <w:jc w:val="center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81452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04C6D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0EC1B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Себестоимость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EB7F9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 Другие   </w:t>
            </w:r>
          </w:p>
          <w:p w14:paraId="6F54C86F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источники </w:t>
            </w:r>
          </w:p>
        </w:tc>
        <w:tc>
          <w:tcPr>
            <w:tcW w:w="356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A49A1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752AC" w:rsidRPr="00E752AC" w14:paraId="1561CFB2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DA50D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На период с 01.01.2022 по 31.12.2022</w:t>
            </w:r>
          </w:p>
        </w:tc>
      </w:tr>
      <w:tr w:rsidR="00E752AC" w:rsidRPr="00E752AC" w14:paraId="0A377399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9AFC3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color w:val="000000"/>
                <w:sz w:val="20"/>
              </w:rPr>
              <w:t>Мероприятия отсутствуют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8AC59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AA60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CE8C3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4A0B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</w:tr>
      <w:tr w:rsidR="00E752AC" w:rsidRPr="00E752AC" w14:paraId="026563FD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A61C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52AC" w:rsidRPr="00E752AC" w14:paraId="26D7DFE2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11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994D7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FAADE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AB7F1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F7712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</w:tr>
      <w:tr w:rsidR="00E752AC" w:rsidRPr="00E752AC" w14:paraId="25C8B706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49BC5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E752AC">
              <w:rPr>
                <w:i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E752AC" w:rsidRPr="00E752AC" w14:paraId="30D9D9AD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23"/>
          <w:tblCellSpacing w:w="5" w:type="nil"/>
          <w:jc w:val="center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0222E95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61D5F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График реализации мероприятий</w:t>
            </w:r>
          </w:p>
        </w:tc>
        <w:tc>
          <w:tcPr>
            <w:tcW w:w="23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EAF2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35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74909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Всего сумма, тыс. руб.  </w:t>
            </w:r>
          </w:p>
        </w:tc>
      </w:tr>
      <w:tr w:rsidR="00E752AC" w:rsidRPr="00E752AC" w14:paraId="6C20498E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55"/>
          <w:tblCellSpacing w:w="5" w:type="nil"/>
          <w:jc w:val="center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0A1FB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2F5BF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78E1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Себестоимость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C1711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 Другие   </w:t>
            </w:r>
          </w:p>
          <w:p w14:paraId="72BDE461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источники </w:t>
            </w:r>
          </w:p>
        </w:tc>
        <w:tc>
          <w:tcPr>
            <w:tcW w:w="356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F4B1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752AC" w:rsidRPr="00E752AC" w14:paraId="3D8448DB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C03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На период с 01.01.2022 по 31.12.2022</w:t>
            </w:r>
          </w:p>
        </w:tc>
      </w:tr>
      <w:tr w:rsidR="00E752AC" w:rsidRPr="00E752AC" w14:paraId="3E9B74FF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BDBB8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color w:val="000000"/>
                <w:sz w:val="20"/>
              </w:rPr>
              <w:t>Мероприятия отсутствуют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8D35E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1BFD2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8D319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5101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</w:tr>
      <w:tr w:rsidR="00E752AC" w:rsidRPr="00E752AC" w14:paraId="07E3B356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4281C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52AC" w:rsidRPr="00E752AC" w14:paraId="6662460B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11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392C7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2C06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BD64E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95297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</w:tr>
      <w:tr w:rsidR="00E752AC" w:rsidRPr="00E752AC" w14:paraId="417558AA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5F002" w14:textId="5415E303" w:rsidR="00E752AC" w:rsidRPr="00E752AC" w:rsidRDefault="00E752AC" w:rsidP="00A03B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highlight w:val="yellow"/>
              </w:rPr>
            </w:pPr>
            <w:r w:rsidRPr="00E752AC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E752AC" w:rsidRPr="00E752AC" w14:paraId="332BE069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15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D746BA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E752AC">
              <w:rPr>
                <w:sz w:val="20"/>
              </w:rPr>
              <w:t>Наименование показателя</w:t>
            </w:r>
          </w:p>
        </w:tc>
        <w:tc>
          <w:tcPr>
            <w:tcW w:w="233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C126A9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proofErr w:type="spellStart"/>
            <w:r w:rsidRPr="00E752AC">
              <w:rPr>
                <w:sz w:val="20"/>
              </w:rPr>
              <w:t>Ед</w:t>
            </w:r>
            <w:proofErr w:type="gramStart"/>
            <w:r w:rsidRPr="00E752AC">
              <w:rPr>
                <w:sz w:val="20"/>
              </w:rPr>
              <w:t>.и</w:t>
            </w:r>
            <w:proofErr w:type="gramEnd"/>
            <w:r w:rsidRPr="00E752AC">
              <w:rPr>
                <w:sz w:val="20"/>
              </w:rPr>
              <w:t>зм</w:t>
            </w:r>
            <w:proofErr w:type="spellEnd"/>
            <w:r w:rsidRPr="00E752AC">
              <w:rPr>
                <w:sz w:val="20"/>
              </w:rPr>
              <w:t>.</w:t>
            </w:r>
          </w:p>
        </w:tc>
        <w:tc>
          <w:tcPr>
            <w:tcW w:w="361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F4FA1C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E752AC">
              <w:rPr>
                <w:sz w:val="20"/>
              </w:rPr>
              <w:t>На период с 01.01.2022 по 31.12.2022</w:t>
            </w:r>
          </w:p>
        </w:tc>
      </w:tr>
      <w:tr w:rsidR="00E752AC" w:rsidRPr="00E752AC" w14:paraId="623850BB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12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4CE6A0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highlight w:val="yellow"/>
              </w:rPr>
            </w:pPr>
            <w:r w:rsidRPr="00E752AC">
              <w:rPr>
                <w:sz w:val="20"/>
              </w:rPr>
              <w:t>Показатели очистки сточных вод</w:t>
            </w:r>
          </w:p>
        </w:tc>
      </w:tr>
      <w:tr w:rsidR="00E752AC" w:rsidRPr="00E752AC" w14:paraId="4462B5A7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1398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57DF026" w14:textId="77777777" w:rsidR="00E752AC" w:rsidRPr="00E752AC" w:rsidRDefault="00E752AC" w:rsidP="00E752AC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E752AC">
              <w:rPr>
                <w:sz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33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72AFF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29D50ECA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6DA52BA1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E752AC">
              <w:rPr>
                <w:sz w:val="20"/>
              </w:rPr>
              <w:t>%</w:t>
            </w:r>
          </w:p>
        </w:tc>
        <w:tc>
          <w:tcPr>
            <w:tcW w:w="361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87ADEE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142879C7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6FD47393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E752AC">
              <w:rPr>
                <w:sz w:val="20"/>
              </w:rPr>
              <w:t>0</w:t>
            </w:r>
          </w:p>
        </w:tc>
      </w:tr>
      <w:tr w:rsidR="00E752AC" w:rsidRPr="00E752AC" w14:paraId="72ACB7C2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1039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DFAD33" w14:textId="77777777" w:rsidR="00E752AC" w:rsidRPr="00E752AC" w:rsidRDefault="00E752AC" w:rsidP="00E752AC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E752AC">
              <w:rPr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233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0435B9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7D8DDCE2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E752AC">
              <w:rPr>
                <w:sz w:val="20"/>
              </w:rPr>
              <w:t>%</w:t>
            </w:r>
          </w:p>
        </w:tc>
        <w:tc>
          <w:tcPr>
            <w:tcW w:w="361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5FD2C5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6525B56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</w:tr>
      <w:tr w:rsidR="00E752AC" w:rsidRPr="00E752AC" w14:paraId="79717C51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1039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7128609" w14:textId="77777777" w:rsidR="00E752AC" w:rsidRPr="00E752AC" w:rsidRDefault="00E752AC" w:rsidP="00E752AC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E752AC">
              <w:rPr>
                <w:bCs/>
                <w:sz w:val="20"/>
              </w:rPr>
              <w:lastRenderedPageBreak/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233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ACEB2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20C5EF8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E752AC">
              <w:rPr>
                <w:sz w:val="20"/>
              </w:rPr>
              <w:t>%</w:t>
            </w:r>
          </w:p>
        </w:tc>
        <w:tc>
          <w:tcPr>
            <w:tcW w:w="361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826535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E752AC">
              <w:rPr>
                <w:sz w:val="20"/>
              </w:rPr>
              <w:t>27,78</w:t>
            </w:r>
          </w:p>
        </w:tc>
      </w:tr>
      <w:tr w:rsidR="00E752AC" w:rsidRPr="00E752AC" w14:paraId="6F5C9025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1039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BB1601" w14:textId="77777777" w:rsidR="00E752AC" w:rsidRPr="00E752AC" w:rsidRDefault="00E752AC" w:rsidP="00E752AC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E752AC">
              <w:rPr>
                <w:bCs/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 </w:t>
            </w:r>
          </w:p>
        </w:tc>
        <w:tc>
          <w:tcPr>
            <w:tcW w:w="233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47F177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5007388C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E752AC">
              <w:rPr>
                <w:sz w:val="20"/>
              </w:rPr>
              <w:t>%</w:t>
            </w:r>
          </w:p>
        </w:tc>
        <w:tc>
          <w:tcPr>
            <w:tcW w:w="361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11364A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</w:tr>
      <w:tr w:rsidR="00E752AC" w:rsidRPr="00E752AC" w14:paraId="63200D20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76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D12BE6C" w14:textId="77777777" w:rsidR="00E752AC" w:rsidRPr="00E752AC" w:rsidRDefault="00E752AC" w:rsidP="00E752A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highlight w:val="yellow"/>
              </w:rPr>
            </w:pPr>
            <w:r w:rsidRPr="00E752AC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E752AC" w:rsidRPr="00E752AC" w14:paraId="6317F0A1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720" w:type="dxa"/>
          <w:trHeight w:val="675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A460EF" w14:textId="77777777" w:rsidR="00E752AC" w:rsidRPr="00E752AC" w:rsidRDefault="00E752AC" w:rsidP="00E752AC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E752AC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337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027A8A3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  <w:p w14:paraId="4C7D39B3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E752AC">
              <w:rPr>
                <w:sz w:val="20"/>
              </w:rPr>
              <w:t>ед./</w:t>
            </w:r>
            <w:proofErr w:type="gramStart"/>
            <w:r w:rsidRPr="00E752AC">
              <w:rPr>
                <w:sz w:val="20"/>
              </w:rPr>
              <w:t>км</w:t>
            </w:r>
            <w:proofErr w:type="gramEnd"/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29D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highlight w:val="yellow"/>
              </w:rPr>
            </w:pPr>
          </w:p>
          <w:p w14:paraId="64A3120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highlight w:val="yellow"/>
              </w:rPr>
            </w:pPr>
            <w:r w:rsidRPr="00E752AC">
              <w:rPr>
                <w:sz w:val="20"/>
              </w:rPr>
              <w:t>3,52</w:t>
            </w:r>
          </w:p>
        </w:tc>
        <w:tc>
          <w:tcPr>
            <w:tcW w:w="170" w:type="dxa"/>
            <w:tcBorders>
              <w:left w:val="single" w:sz="4" w:space="0" w:color="auto"/>
            </w:tcBorders>
          </w:tcPr>
          <w:p w14:paraId="5EF76D15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highlight w:val="yellow"/>
              </w:rPr>
            </w:pPr>
          </w:p>
        </w:tc>
        <w:tc>
          <w:tcPr>
            <w:tcW w:w="1116" w:type="dxa"/>
          </w:tcPr>
          <w:p w14:paraId="5520B6F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highlight w:val="yellow"/>
              </w:rPr>
            </w:pPr>
          </w:p>
        </w:tc>
      </w:tr>
      <w:tr w:rsidR="00E752AC" w:rsidRPr="00E752AC" w14:paraId="00297879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12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773498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highlight w:val="yellow"/>
              </w:rPr>
            </w:pPr>
            <w:r w:rsidRPr="00E752AC">
              <w:rPr>
                <w:sz w:val="20"/>
              </w:rPr>
              <w:t>Показатели энергетической эффективности</w:t>
            </w:r>
          </w:p>
        </w:tc>
      </w:tr>
      <w:tr w:rsidR="00E752AC" w:rsidRPr="00E752AC" w14:paraId="7268AAB0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12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FF77D9" w14:textId="77777777" w:rsidR="00E752AC" w:rsidRPr="00E752AC" w:rsidRDefault="00E752AC" w:rsidP="00E752AC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E752AC">
              <w:rPr>
                <w:sz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233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A59B05" w14:textId="77777777" w:rsidR="00E752AC" w:rsidRPr="00E752AC" w:rsidRDefault="00E752AC" w:rsidP="00E752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кВт*</w:t>
            </w:r>
            <w:proofErr w:type="gramStart"/>
            <w:r w:rsidRPr="00E752AC">
              <w:rPr>
                <w:sz w:val="20"/>
              </w:rPr>
              <w:t>ч</w:t>
            </w:r>
            <w:proofErr w:type="gramEnd"/>
            <w:r w:rsidRPr="00E752AC">
              <w:rPr>
                <w:sz w:val="20"/>
              </w:rPr>
              <w:t>/куб. м</w:t>
            </w:r>
          </w:p>
          <w:p w14:paraId="7C38F93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361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BD8A20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highlight w:val="yellow"/>
              </w:rPr>
            </w:pPr>
            <w:r w:rsidRPr="00E752AC">
              <w:rPr>
                <w:sz w:val="20"/>
              </w:rPr>
              <w:t>1,58</w:t>
            </w:r>
          </w:p>
        </w:tc>
      </w:tr>
      <w:tr w:rsidR="00E752AC" w:rsidRPr="00E752AC" w14:paraId="71EE4694" w14:textId="77777777" w:rsidTr="00FE2A58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705"/>
          <w:tblCellSpacing w:w="5" w:type="nil"/>
          <w:jc w:val="center"/>
        </w:trPr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692391" w14:textId="77777777" w:rsidR="00E752AC" w:rsidRPr="00E752AC" w:rsidRDefault="00E752AC" w:rsidP="00E752AC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E752AC">
              <w:rPr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</w:t>
            </w:r>
          </w:p>
        </w:tc>
        <w:tc>
          <w:tcPr>
            <w:tcW w:w="233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862E71" w14:textId="77777777" w:rsidR="00E752AC" w:rsidRPr="00E752AC" w:rsidRDefault="00E752AC" w:rsidP="00E752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sz w:val="20"/>
              </w:rPr>
              <w:t>кВт*</w:t>
            </w:r>
            <w:proofErr w:type="gramStart"/>
            <w:r w:rsidRPr="00E752AC">
              <w:rPr>
                <w:sz w:val="20"/>
              </w:rPr>
              <w:t>ч</w:t>
            </w:r>
            <w:proofErr w:type="gramEnd"/>
            <w:r w:rsidRPr="00E752AC">
              <w:rPr>
                <w:sz w:val="20"/>
              </w:rPr>
              <w:t>/куб. м</w:t>
            </w:r>
          </w:p>
          <w:p w14:paraId="76B08ACD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361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C9CDEF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highlight w:val="yellow"/>
              </w:rPr>
            </w:pPr>
          </w:p>
        </w:tc>
      </w:tr>
      <w:tr w:rsidR="00E752AC" w:rsidRPr="00E752AC" w14:paraId="4428B058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6863D" w14:textId="014B2702" w:rsidR="00E752AC" w:rsidRPr="00E752AC" w:rsidRDefault="00E752AC" w:rsidP="00A03B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E752AC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E752AC" w:rsidRPr="00E752AC" w14:paraId="74A2C35C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12"/>
          <w:tblCellSpacing w:w="5" w:type="nil"/>
          <w:jc w:val="center"/>
        </w:trPr>
        <w:tc>
          <w:tcPr>
            <w:tcW w:w="673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02062B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highlight w:val="yellow"/>
              </w:rPr>
            </w:pPr>
            <w:r w:rsidRPr="00E752AC">
              <w:rPr>
                <w:sz w:val="20"/>
              </w:rPr>
              <w:t>На период с 01.01.2022 по 31.12.2022</w:t>
            </w:r>
          </w:p>
        </w:tc>
        <w:tc>
          <w:tcPr>
            <w:tcW w:w="361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B39689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highlight w:val="yellow"/>
              </w:rPr>
            </w:pPr>
            <w:r w:rsidRPr="00E752AC">
              <w:rPr>
                <w:sz w:val="20"/>
              </w:rPr>
              <w:t>-</w:t>
            </w:r>
          </w:p>
        </w:tc>
      </w:tr>
      <w:tr w:rsidR="00E752AC" w:rsidRPr="00E752AC" w14:paraId="1E423D14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212"/>
          <w:tblCellSpacing w:w="5" w:type="nil"/>
          <w:jc w:val="center"/>
        </w:trPr>
        <w:tc>
          <w:tcPr>
            <w:tcW w:w="673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2D861A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E752AC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361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7E59A8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E752AC">
              <w:rPr>
                <w:sz w:val="20"/>
              </w:rPr>
              <w:t>-</w:t>
            </w:r>
          </w:p>
        </w:tc>
      </w:tr>
      <w:tr w:rsidR="00E752AC" w:rsidRPr="00E752AC" w14:paraId="26877BC5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360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DE0D6" w14:textId="779144EE" w:rsidR="00E752AC" w:rsidRPr="00E752AC" w:rsidRDefault="00E752AC" w:rsidP="00A03B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E752AC">
              <w:rPr>
                <w:b/>
                <w:sz w:val="20"/>
              </w:rPr>
              <w:t>7. Общий объем финансовых потребностей, направленных на реализацию</w:t>
            </w:r>
          </w:p>
          <w:p w14:paraId="711750E6" w14:textId="0E615364" w:rsidR="00E752AC" w:rsidRPr="00E752AC" w:rsidRDefault="00E752AC" w:rsidP="00A03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52AC">
              <w:rPr>
                <w:b/>
                <w:sz w:val="20"/>
              </w:rPr>
              <w:t>производственной программы</w:t>
            </w:r>
          </w:p>
        </w:tc>
      </w:tr>
      <w:tr w:rsidR="00E752AC" w:rsidRPr="00E752AC" w14:paraId="049EE73F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478"/>
          <w:tblCellSpacing w:w="5" w:type="nil"/>
          <w:jc w:val="center"/>
        </w:trPr>
        <w:tc>
          <w:tcPr>
            <w:tcW w:w="6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03EB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70F8F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Всего сумма, </w:t>
            </w:r>
          </w:p>
          <w:p w14:paraId="545CBBD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  тыс. руб.  </w:t>
            </w:r>
          </w:p>
        </w:tc>
      </w:tr>
      <w:tr w:rsidR="00E752AC" w:rsidRPr="00E752AC" w14:paraId="5A3BDAC7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6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A21F1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>На период с 01.01.2022 по 31.12.2022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51463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</w:rPr>
            </w:pPr>
            <w:r w:rsidRPr="00E752AC">
              <w:rPr>
                <w:color w:val="000000"/>
                <w:sz w:val="20"/>
              </w:rPr>
              <w:t>17 222,81</w:t>
            </w:r>
          </w:p>
        </w:tc>
      </w:tr>
      <w:tr w:rsidR="00E752AC" w:rsidRPr="00E752AC" w14:paraId="3D0B4AE6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6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4E2B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E752A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9E822" w14:textId="77777777" w:rsidR="00E752AC" w:rsidRPr="00E752AC" w:rsidRDefault="00E752AC" w:rsidP="00E752AC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  <w:r w:rsidRPr="00E752AC">
              <w:rPr>
                <w:bCs/>
                <w:color w:val="000000"/>
                <w:sz w:val="20"/>
              </w:rPr>
              <w:t>17 222,81</w:t>
            </w:r>
          </w:p>
        </w:tc>
      </w:tr>
      <w:tr w:rsidR="00E752AC" w:rsidRPr="00E752AC" w14:paraId="7C8667B4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360"/>
          <w:tblCellSpacing w:w="5" w:type="nil"/>
          <w:jc w:val="center"/>
        </w:trPr>
        <w:tc>
          <w:tcPr>
            <w:tcW w:w="103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53EC8" w14:textId="23B439B0" w:rsidR="00E752AC" w:rsidRPr="00E752AC" w:rsidRDefault="00E752AC" w:rsidP="00A03B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E752AC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E752AC" w:rsidRPr="00E752AC" w14:paraId="18B07AE6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rHeight w:val="372"/>
          <w:tblCellSpacing w:w="5" w:type="nil"/>
          <w:jc w:val="center"/>
        </w:trPr>
        <w:tc>
          <w:tcPr>
            <w:tcW w:w="67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557B4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36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2833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E752AC">
              <w:rPr>
                <w:sz w:val="20"/>
              </w:rPr>
              <w:t>2020 год</w:t>
            </w:r>
          </w:p>
        </w:tc>
      </w:tr>
      <w:tr w:rsidR="00E752AC" w:rsidRPr="00E752AC" w14:paraId="5BB5992F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67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77995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Объем принятых сточных вод, тыс. </w:t>
            </w:r>
            <w:proofErr w:type="spellStart"/>
            <w:r w:rsidRPr="00E752AC">
              <w:rPr>
                <w:sz w:val="20"/>
              </w:rPr>
              <w:t>куб</w:t>
            </w:r>
            <w:proofErr w:type="gramStart"/>
            <w:r w:rsidRPr="00E752AC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36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B03387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  <w:lang w:val="en-US"/>
              </w:rPr>
            </w:pPr>
            <w:r w:rsidRPr="00E752AC">
              <w:rPr>
                <w:color w:val="000000"/>
                <w:sz w:val="20"/>
              </w:rPr>
              <w:t>465,06</w:t>
            </w:r>
          </w:p>
        </w:tc>
      </w:tr>
      <w:tr w:rsidR="00E752AC" w:rsidRPr="00E752AC" w14:paraId="1F0C8FB8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67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836D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Мероприятия, направленные на осуществление текущей (операционной) деятельности, </w:t>
            </w:r>
            <w:proofErr w:type="spellStart"/>
            <w:r w:rsidRPr="00E752AC">
              <w:rPr>
                <w:sz w:val="20"/>
              </w:rPr>
              <w:t>тыс</w:t>
            </w:r>
            <w:proofErr w:type="gramStart"/>
            <w:r w:rsidRPr="00E752AC">
              <w:rPr>
                <w:sz w:val="20"/>
              </w:rPr>
              <w:t>.р</w:t>
            </w:r>
            <w:proofErr w:type="gramEnd"/>
            <w:r w:rsidRPr="00E752AC">
              <w:rPr>
                <w:sz w:val="20"/>
              </w:rPr>
              <w:t>уб</w:t>
            </w:r>
            <w:proofErr w:type="spellEnd"/>
            <w:r w:rsidRPr="00E752AC">
              <w:rPr>
                <w:sz w:val="20"/>
              </w:rPr>
              <w:t>.</w:t>
            </w:r>
          </w:p>
        </w:tc>
        <w:tc>
          <w:tcPr>
            <w:tcW w:w="36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8E742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</w:rPr>
            </w:pPr>
            <w:r w:rsidRPr="00E752AC">
              <w:rPr>
                <w:color w:val="000000"/>
                <w:sz w:val="20"/>
              </w:rPr>
              <w:t>20216,50</w:t>
            </w:r>
          </w:p>
        </w:tc>
      </w:tr>
      <w:tr w:rsidR="00E752AC" w:rsidRPr="00E752AC" w14:paraId="74B5DBC1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67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236EC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Мероприятия, направленные на поддержание объектов водоотведения в состоянии, соответствующем установленным требованиям, </w:t>
            </w:r>
            <w:proofErr w:type="spellStart"/>
            <w:r w:rsidRPr="00E752AC">
              <w:rPr>
                <w:sz w:val="20"/>
              </w:rPr>
              <w:t>тыс</w:t>
            </w:r>
            <w:proofErr w:type="gramStart"/>
            <w:r w:rsidRPr="00E752AC">
              <w:rPr>
                <w:sz w:val="20"/>
              </w:rPr>
              <w:t>.р</w:t>
            </w:r>
            <w:proofErr w:type="gramEnd"/>
            <w:r w:rsidRPr="00E752AC">
              <w:rPr>
                <w:sz w:val="20"/>
              </w:rPr>
              <w:t>уб</w:t>
            </w:r>
            <w:proofErr w:type="spellEnd"/>
            <w:r w:rsidRPr="00E752AC">
              <w:rPr>
                <w:sz w:val="20"/>
              </w:rPr>
              <w:t>.</w:t>
            </w:r>
          </w:p>
        </w:tc>
        <w:tc>
          <w:tcPr>
            <w:tcW w:w="36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31D499" w14:textId="77777777" w:rsidR="00E752AC" w:rsidRPr="00E752AC" w:rsidRDefault="00E752AC" w:rsidP="00E752AC">
            <w:pPr>
              <w:jc w:val="center"/>
              <w:rPr>
                <w:color w:val="000000"/>
                <w:sz w:val="20"/>
                <w:highlight w:val="yellow"/>
              </w:rPr>
            </w:pPr>
            <w:r w:rsidRPr="00E752AC">
              <w:rPr>
                <w:color w:val="000000"/>
                <w:sz w:val="20"/>
              </w:rPr>
              <w:t>274,80</w:t>
            </w:r>
          </w:p>
        </w:tc>
      </w:tr>
      <w:tr w:rsidR="00E752AC" w:rsidRPr="00E752AC" w14:paraId="2DA6E0FD" w14:textId="77777777" w:rsidTr="00E752AC">
        <w:tblPrEx>
          <w:jc w:val="center"/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20" w:type="dxa"/>
          <w:wAfter w:w="1286" w:type="dxa"/>
          <w:tblCellSpacing w:w="5" w:type="nil"/>
          <w:jc w:val="center"/>
        </w:trPr>
        <w:tc>
          <w:tcPr>
            <w:tcW w:w="67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C63B6" w14:textId="77777777" w:rsidR="00E752AC" w:rsidRPr="00E752AC" w:rsidRDefault="00E752AC" w:rsidP="00E752A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752AC">
              <w:rPr>
                <w:sz w:val="20"/>
              </w:rPr>
              <w:t xml:space="preserve">Общий объем финансовых потребностей за 2020 год, </w:t>
            </w:r>
            <w:proofErr w:type="spellStart"/>
            <w:r w:rsidRPr="00E752AC">
              <w:rPr>
                <w:sz w:val="20"/>
              </w:rPr>
              <w:t>тыс</w:t>
            </w:r>
            <w:proofErr w:type="gramStart"/>
            <w:r w:rsidRPr="00E752AC">
              <w:rPr>
                <w:sz w:val="20"/>
              </w:rPr>
              <w:t>.р</w:t>
            </w:r>
            <w:proofErr w:type="gramEnd"/>
            <w:r w:rsidRPr="00E752AC">
              <w:rPr>
                <w:sz w:val="20"/>
              </w:rPr>
              <w:t>уб</w:t>
            </w:r>
            <w:proofErr w:type="spellEnd"/>
            <w:r w:rsidRPr="00E752AC">
              <w:rPr>
                <w:sz w:val="20"/>
              </w:rPr>
              <w:t>.</w:t>
            </w:r>
          </w:p>
        </w:tc>
        <w:tc>
          <w:tcPr>
            <w:tcW w:w="36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4A2CD5" w14:textId="77777777" w:rsidR="00E752AC" w:rsidRPr="00E752AC" w:rsidRDefault="00E752AC" w:rsidP="00E752AC">
            <w:pPr>
              <w:jc w:val="center"/>
              <w:rPr>
                <w:b/>
                <w:bCs/>
                <w:color w:val="000000"/>
                <w:sz w:val="20"/>
                <w:highlight w:val="yellow"/>
                <w:lang w:val="en-US"/>
              </w:rPr>
            </w:pPr>
            <w:r w:rsidRPr="00E752AC">
              <w:rPr>
                <w:b/>
                <w:bCs/>
                <w:color w:val="000000"/>
                <w:sz w:val="20"/>
              </w:rPr>
              <w:t>20491,30</w:t>
            </w:r>
          </w:p>
        </w:tc>
      </w:tr>
    </w:tbl>
    <w:p w14:paraId="0083B051" w14:textId="77777777" w:rsidR="007B00D0" w:rsidRPr="00F1179F" w:rsidRDefault="007B00D0" w:rsidP="00F1179F">
      <w:pPr>
        <w:tabs>
          <w:tab w:val="left" w:pos="1065"/>
        </w:tabs>
        <w:rPr>
          <w:sz w:val="20"/>
        </w:rPr>
      </w:pPr>
    </w:p>
    <w:sectPr w:rsidR="007B00D0" w:rsidRPr="00F1179F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67BCA" w14:textId="77777777" w:rsidR="004C3ACB" w:rsidRDefault="004C3ACB">
      <w:r>
        <w:separator/>
      </w:r>
    </w:p>
  </w:endnote>
  <w:endnote w:type="continuationSeparator" w:id="0">
    <w:p w14:paraId="729A1CB6" w14:textId="77777777" w:rsidR="004C3ACB" w:rsidRDefault="004C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A67E6" w14:textId="77777777" w:rsidR="004C3ACB" w:rsidRDefault="004C3ACB">
      <w:r>
        <w:separator/>
      </w:r>
    </w:p>
  </w:footnote>
  <w:footnote w:type="continuationSeparator" w:id="0">
    <w:p w14:paraId="7D27F9E5" w14:textId="77777777" w:rsidR="004C3ACB" w:rsidRDefault="004C3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858A" w14:textId="77777777" w:rsidR="004C3ACB" w:rsidRDefault="004C3AC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71B921" w14:textId="77777777" w:rsidR="004C3ACB" w:rsidRDefault="004C3A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F1D8" w14:textId="77777777" w:rsidR="004C3ACB" w:rsidRDefault="004C3AC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661A">
      <w:rPr>
        <w:rStyle w:val="a9"/>
        <w:noProof/>
      </w:rPr>
      <w:t>5</w:t>
    </w:r>
    <w:r>
      <w:rPr>
        <w:rStyle w:val="a9"/>
      </w:rPr>
      <w:fldChar w:fldCharType="end"/>
    </w:r>
  </w:p>
  <w:p w14:paraId="2D72DA4A" w14:textId="77777777" w:rsidR="004C3ACB" w:rsidRDefault="004C3A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47C29" w14:textId="77777777" w:rsidR="004C3ACB" w:rsidRDefault="004C3AC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AAEA851" wp14:editId="397BEB1E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81C4018" id="Group 1" o:spid="_x0000_s1026" style="position:absolute;margin-left:86.15pt;margin-top:185.95pt;width:311.8pt;height:4.15pt;z-index:-251656192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F7A082" wp14:editId="73D5876C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91F29" w14:textId="77777777" w:rsidR="004C3ACB" w:rsidRPr="00E52B15" w:rsidRDefault="004C3AC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1BA443C8" wp14:editId="07C91053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5ED5B83" w14:textId="77777777" w:rsidR="004C3ACB" w:rsidRPr="00561114" w:rsidRDefault="004C3AC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DDC6E7B" w14:textId="77777777" w:rsidR="004C3ACB" w:rsidRPr="00561114" w:rsidRDefault="004C3AC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C873FE0" w14:textId="77777777" w:rsidR="004C3ACB" w:rsidRPr="000F7B5C" w:rsidRDefault="004C3AC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0BAA2A07" w14:textId="77777777" w:rsidR="004C3ACB" w:rsidRPr="000F7B5C" w:rsidRDefault="004C3AC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A1B041F" w14:textId="77777777" w:rsidR="004C3ACB" w:rsidRDefault="004C3AC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979C7DF" w14:textId="77777777" w:rsidR="004C3ACB" w:rsidRDefault="004C3AC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FF568BC" w14:textId="77777777" w:rsidR="004C3ACB" w:rsidRPr="002B6128" w:rsidRDefault="004C3AC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34BFF360" w14:textId="77777777" w:rsidR="004C3ACB" w:rsidRDefault="004C3AC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42E8861D" w14:textId="77777777" w:rsidR="004C3ACB" w:rsidRPr="001772E6" w:rsidRDefault="004C3AC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D6DD103" w14:textId="77777777" w:rsidR="004C3ACB" w:rsidRDefault="004C3AC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61B91F29" w14:textId="77777777" w:rsidR="004C3ACB" w:rsidRPr="00E52B15" w:rsidRDefault="004C3AC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1BA443C8" wp14:editId="07C91053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5ED5B83" w14:textId="77777777" w:rsidR="004C3ACB" w:rsidRPr="00561114" w:rsidRDefault="004C3AC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DDC6E7B" w14:textId="77777777" w:rsidR="004C3ACB" w:rsidRPr="00561114" w:rsidRDefault="004C3AC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C873FE0" w14:textId="77777777" w:rsidR="004C3ACB" w:rsidRPr="000F7B5C" w:rsidRDefault="004C3AC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0BAA2A07" w14:textId="77777777" w:rsidR="004C3ACB" w:rsidRPr="000F7B5C" w:rsidRDefault="004C3AC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A1B041F" w14:textId="77777777" w:rsidR="004C3ACB" w:rsidRDefault="004C3AC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1979C7DF" w14:textId="77777777" w:rsidR="004C3ACB" w:rsidRDefault="004C3AC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FF568BC" w14:textId="77777777" w:rsidR="004C3ACB" w:rsidRPr="002B6128" w:rsidRDefault="004C3AC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34BFF360" w14:textId="77777777" w:rsidR="004C3ACB" w:rsidRDefault="004C3ACB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42E8861D" w14:textId="77777777" w:rsidR="004C3ACB" w:rsidRPr="001772E6" w:rsidRDefault="004C3AC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D6DD103" w14:textId="77777777" w:rsidR="004C3ACB" w:rsidRDefault="004C3AC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NvX+3JcOrkONLPr7T/HYGhjJ0wo=" w:salt="M3CPsZVGRJ4lmJMWX2/b7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86F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180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AFA"/>
    <w:rsid w:val="00054BEC"/>
    <w:rsid w:val="00056E1C"/>
    <w:rsid w:val="00060440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448"/>
    <w:rsid w:val="00076C00"/>
    <w:rsid w:val="00076EC9"/>
    <w:rsid w:val="000778E0"/>
    <w:rsid w:val="00077FE3"/>
    <w:rsid w:val="00080513"/>
    <w:rsid w:val="000810D0"/>
    <w:rsid w:val="00082071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063"/>
    <w:rsid w:val="00097298"/>
    <w:rsid w:val="000A031E"/>
    <w:rsid w:val="000A46B0"/>
    <w:rsid w:val="000A5127"/>
    <w:rsid w:val="000A6524"/>
    <w:rsid w:val="000A6D26"/>
    <w:rsid w:val="000A7F91"/>
    <w:rsid w:val="000B073C"/>
    <w:rsid w:val="000B0AEC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7F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3396"/>
    <w:rsid w:val="000E3AA1"/>
    <w:rsid w:val="000E3B91"/>
    <w:rsid w:val="000E4076"/>
    <w:rsid w:val="000E416A"/>
    <w:rsid w:val="000E456D"/>
    <w:rsid w:val="000E4674"/>
    <w:rsid w:val="000E51AA"/>
    <w:rsid w:val="000E5C37"/>
    <w:rsid w:val="000E65EB"/>
    <w:rsid w:val="000F00EE"/>
    <w:rsid w:val="000F0E1F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2D39"/>
    <w:rsid w:val="00124906"/>
    <w:rsid w:val="001249F9"/>
    <w:rsid w:val="00124DC6"/>
    <w:rsid w:val="00126EF4"/>
    <w:rsid w:val="0012704C"/>
    <w:rsid w:val="00127573"/>
    <w:rsid w:val="00130B52"/>
    <w:rsid w:val="00130C1A"/>
    <w:rsid w:val="00130EFC"/>
    <w:rsid w:val="00131FCF"/>
    <w:rsid w:val="0013218E"/>
    <w:rsid w:val="001323DD"/>
    <w:rsid w:val="00134304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3BC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785"/>
    <w:rsid w:val="001A3B85"/>
    <w:rsid w:val="001A4950"/>
    <w:rsid w:val="001A5FB8"/>
    <w:rsid w:val="001A6556"/>
    <w:rsid w:val="001A77C9"/>
    <w:rsid w:val="001B0311"/>
    <w:rsid w:val="001B03B6"/>
    <w:rsid w:val="001B1E76"/>
    <w:rsid w:val="001B1EDB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4F28"/>
    <w:rsid w:val="001C524A"/>
    <w:rsid w:val="001C55BA"/>
    <w:rsid w:val="001C56C7"/>
    <w:rsid w:val="001C5D26"/>
    <w:rsid w:val="001C5E45"/>
    <w:rsid w:val="001C5F9B"/>
    <w:rsid w:val="001C701A"/>
    <w:rsid w:val="001C7338"/>
    <w:rsid w:val="001C7965"/>
    <w:rsid w:val="001D07E5"/>
    <w:rsid w:val="001D08A9"/>
    <w:rsid w:val="001D16D5"/>
    <w:rsid w:val="001D2328"/>
    <w:rsid w:val="001D303E"/>
    <w:rsid w:val="001D3414"/>
    <w:rsid w:val="001D3A4B"/>
    <w:rsid w:val="001D40F4"/>
    <w:rsid w:val="001D41C6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062A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B22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C0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0E5"/>
    <w:rsid w:val="00233E29"/>
    <w:rsid w:val="00233EE6"/>
    <w:rsid w:val="00235229"/>
    <w:rsid w:val="0023570C"/>
    <w:rsid w:val="00235C41"/>
    <w:rsid w:val="00235D0B"/>
    <w:rsid w:val="002365E2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B99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2EA1"/>
    <w:rsid w:val="002A31D0"/>
    <w:rsid w:val="002A3F15"/>
    <w:rsid w:val="002A5ECB"/>
    <w:rsid w:val="002A7392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6E1A"/>
    <w:rsid w:val="002C79CA"/>
    <w:rsid w:val="002D106B"/>
    <w:rsid w:val="002D147B"/>
    <w:rsid w:val="002D1A0F"/>
    <w:rsid w:val="002D1A2E"/>
    <w:rsid w:val="002D2581"/>
    <w:rsid w:val="002D2B00"/>
    <w:rsid w:val="002D2B8D"/>
    <w:rsid w:val="002D3327"/>
    <w:rsid w:val="002D375F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385"/>
    <w:rsid w:val="00303A78"/>
    <w:rsid w:val="00304F34"/>
    <w:rsid w:val="00304F4E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108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3942"/>
    <w:rsid w:val="00364DC7"/>
    <w:rsid w:val="00365621"/>
    <w:rsid w:val="00365AD4"/>
    <w:rsid w:val="00365B6E"/>
    <w:rsid w:val="00366330"/>
    <w:rsid w:val="003705B2"/>
    <w:rsid w:val="003710D7"/>
    <w:rsid w:val="003713E3"/>
    <w:rsid w:val="00372BFD"/>
    <w:rsid w:val="00372E2D"/>
    <w:rsid w:val="00373182"/>
    <w:rsid w:val="00373CB2"/>
    <w:rsid w:val="00375072"/>
    <w:rsid w:val="00375674"/>
    <w:rsid w:val="0037681C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36B9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EA2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876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6FD"/>
    <w:rsid w:val="00423D9A"/>
    <w:rsid w:val="00424166"/>
    <w:rsid w:val="00424F33"/>
    <w:rsid w:val="004265E6"/>
    <w:rsid w:val="004314AE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892"/>
    <w:rsid w:val="00455185"/>
    <w:rsid w:val="0045608B"/>
    <w:rsid w:val="00457714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3D9A"/>
    <w:rsid w:val="0048443F"/>
    <w:rsid w:val="0048484A"/>
    <w:rsid w:val="0048553E"/>
    <w:rsid w:val="0048664B"/>
    <w:rsid w:val="00491392"/>
    <w:rsid w:val="00491560"/>
    <w:rsid w:val="0049220E"/>
    <w:rsid w:val="00493F0A"/>
    <w:rsid w:val="00494BDB"/>
    <w:rsid w:val="00494C62"/>
    <w:rsid w:val="00494E61"/>
    <w:rsid w:val="00494F81"/>
    <w:rsid w:val="00494FE2"/>
    <w:rsid w:val="004951A7"/>
    <w:rsid w:val="00495231"/>
    <w:rsid w:val="004952AD"/>
    <w:rsid w:val="00495E2B"/>
    <w:rsid w:val="004964B6"/>
    <w:rsid w:val="004966BA"/>
    <w:rsid w:val="004968EE"/>
    <w:rsid w:val="00496BF2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3ACB"/>
    <w:rsid w:val="004C49C9"/>
    <w:rsid w:val="004C4B67"/>
    <w:rsid w:val="004C5876"/>
    <w:rsid w:val="004C725D"/>
    <w:rsid w:val="004C740C"/>
    <w:rsid w:val="004C7B64"/>
    <w:rsid w:val="004D0766"/>
    <w:rsid w:val="004D16C0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CB6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9FE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588"/>
    <w:rsid w:val="00540128"/>
    <w:rsid w:val="0054056C"/>
    <w:rsid w:val="00540F55"/>
    <w:rsid w:val="005417D4"/>
    <w:rsid w:val="00541BD3"/>
    <w:rsid w:val="00542C0A"/>
    <w:rsid w:val="00543626"/>
    <w:rsid w:val="00544C00"/>
    <w:rsid w:val="00546A33"/>
    <w:rsid w:val="00550648"/>
    <w:rsid w:val="00550EA0"/>
    <w:rsid w:val="005511F6"/>
    <w:rsid w:val="005527F1"/>
    <w:rsid w:val="00554154"/>
    <w:rsid w:val="005544EF"/>
    <w:rsid w:val="005552FB"/>
    <w:rsid w:val="005554CD"/>
    <w:rsid w:val="00555B8F"/>
    <w:rsid w:val="0055673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B46"/>
    <w:rsid w:val="00590048"/>
    <w:rsid w:val="005900CE"/>
    <w:rsid w:val="005914F0"/>
    <w:rsid w:val="0059189A"/>
    <w:rsid w:val="005937F9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7B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B72CB"/>
    <w:rsid w:val="005C02EA"/>
    <w:rsid w:val="005C0300"/>
    <w:rsid w:val="005C06DC"/>
    <w:rsid w:val="005C09D0"/>
    <w:rsid w:val="005C0BAA"/>
    <w:rsid w:val="005C1102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2D2"/>
    <w:rsid w:val="005F4509"/>
    <w:rsid w:val="005F4556"/>
    <w:rsid w:val="005F45B7"/>
    <w:rsid w:val="005F4EEE"/>
    <w:rsid w:val="005F5669"/>
    <w:rsid w:val="005F5CCD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6A82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7161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D4F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982"/>
    <w:rsid w:val="00692C19"/>
    <w:rsid w:val="00692F09"/>
    <w:rsid w:val="00693234"/>
    <w:rsid w:val="00693393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5507"/>
    <w:rsid w:val="006A5695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B7D74"/>
    <w:rsid w:val="006C0C03"/>
    <w:rsid w:val="006C0DC6"/>
    <w:rsid w:val="006C1579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6299"/>
    <w:rsid w:val="00707D47"/>
    <w:rsid w:val="00707FE3"/>
    <w:rsid w:val="007100E4"/>
    <w:rsid w:val="007130B8"/>
    <w:rsid w:val="00713CB7"/>
    <w:rsid w:val="00713FA8"/>
    <w:rsid w:val="00713FD4"/>
    <w:rsid w:val="00715E94"/>
    <w:rsid w:val="007166CA"/>
    <w:rsid w:val="00716796"/>
    <w:rsid w:val="007168D1"/>
    <w:rsid w:val="00717143"/>
    <w:rsid w:val="0071720C"/>
    <w:rsid w:val="00717636"/>
    <w:rsid w:val="00717DCC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61A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077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8BF"/>
    <w:rsid w:val="007A3DAF"/>
    <w:rsid w:val="007A4631"/>
    <w:rsid w:val="007A499F"/>
    <w:rsid w:val="007A554F"/>
    <w:rsid w:val="007A597F"/>
    <w:rsid w:val="007A5C22"/>
    <w:rsid w:val="007A7B73"/>
    <w:rsid w:val="007B00D0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18A4"/>
    <w:rsid w:val="007C2581"/>
    <w:rsid w:val="007C3AFD"/>
    <w:rsid w:val="007C4D91"/>
    <w:rsid w:val="007C52B1"/>
    <w:rsid w:val="007C57D9"/>
    <w:rsid w:val="007C5BA1"/>
    <w:rsid w:val="007C78A7"/>
    <w:rsid w:val="007C7DAB"/>
    <w:rsid w:val="007D0569"/>
    <w:rsid w:val="007D08EA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D09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32A8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31"/>
    <w:rsid w:val="008357CB"/>
    <w:rsid w:val="008369D9"/>
    <w:rsid w:val="00837902"/>
    <w:rsid w:val="00837ADC"/>
    <w:rsid w:val="00840AD6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5771E"/>
    <w:rsid w:val="00861383"/>
    <w:rsid w:val="008619B2"/>
    <w:rsid w:val="0086213B"/>
    <w:rsid w:val="00862EFE"/>
    <w:rsid w:val="0086325B"/>
    <w:rsid w:val="00864414"/>
    <w:rsid w:val="008657A8"/>
    <w:rsid w:val="00866010"/>
    <w:rsid w:val="00866DFB"/>
    <w:rsid w:val="00867688"/>
    <w:rsid w:val="00867D97"/>
    <w:rsid w:val="00867F7F"/>
    <w:rsid w:val="00870717"/>
    <w:rsid w:val="00871CBA"/>
    <w:rsid w:val="008724E1"/>
    <w:rsid w:val="008736D2"/>
    <w:rsid w:val="00873CC3"/>
    <w:rsid w:val="008761E1"/>
    <w:rsid w:val="0087708B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A7776"/>
    <w:rsid w:val="008B0C02"/>
    <w:rsid w:val="008B17DF"/>
    <w:rsid w:val="008B1E72"/>
    <w:rsid w:val="008B2063"/>
    <w:rsid w:val="008B2C93"/>
    <w:rsid w:val="008B468C"/>
    <w:rsid w:val="008B4E14"/>
    <w:rsid w:val="008B5465"/>
    <w:rsid w:val="008B5544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2FBE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34CF"/>
    <w:rsid w:val="008E460C"/>
    <w:rsid w:val="008E4674"/>
    <w:rsid w:val="008E5D2B"/>
    <w:rsid w:val="008F00E0"/>
    <w:rsid w:val="008F01FA"/>
    <w:rsid w:val="008F15B5"/>
    <w:rsid w:val="008F1EBB"/>
    <w:rsid w:val="008F211E"/>
    <w:rsid w:val="008F28BA"/>
    <w:rsid w:val="008F2E24"/>
    <w:rsid w:val="008F47DF"/>
    <w:rsid w:val="008F4870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5CF9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47B"/>
    <w:rsid w:val="00916F2F"/>
    <w:rsid w:val="00917185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39FE"/>
    <w:rsid w:val="0095437E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2BE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B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3BD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A"/>
    <w:rsid w:val="00A464DF"/>
    <w:rsid w:val="00A46A86"/>
    <w:rsid w:val="00A46F8F"/>
    <w:rsid w:val="00A472A7"/>
    <w:rsid w:val="00A50E6A"/>
    <w:rsid w:val="00A51156"/>
    <w:rsid w:val="00A51E8B"/>
    <w:rsid w:val="00A52C9F"/>
    <w:rsid w:val="00A54132"/>
    <w:rsid w:val="00A54200"/>
    <w:rsid w:val="00A55DF1"/>
    <w:rsid w:val="00A55EB3"/>
    <w:rsid w:val="00A55EE3"/>
    <w:rsid w:val="00A565D8"/>
    <w:rsid w:val="00A56931"/>
    <w:rsid w:val="00A60F5A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1FD3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3C67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562"/>
    <w:rsid w:val="00AD3877"/>
    <w:rsid w:val="00AD3DDC"/>
    <w:rsid w:val="00AD4471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4D6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36FF2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2D16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2D6E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E6AA6"/>
    <w:rsid w:val="00BF010D"/>
    <w:rsid w:val="00BF1883"/>
    <w:rsid w:val="00BF18BA"/>
    <w:rsid w:val="00BF27B4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FF9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46D25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4F6A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B6C18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2DEC"/>
    <w:rsid w:val="00CE431F"/>
    <w:rsid w:val="00CE5970"/>
    <w:rsid w:val="00CE7EEC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44E2"/>
    <w:rsid w:val="00CF5F18"/>
    <w:rsid w:val="00CF7394"/>
    <w:rsid w:val="00CF7517"/>
    <w:rsid w:val="00CF7F11"/>
    <w:rsid w:val="00D009BE"/>
    <w:rsid w:val="00D01159"/>
    <w:rsid w:val="00D015DD"/>
    <w:rsid w:val="00D016CF"/>
    <w:rsid w:val="00D01A6A"/>
    <w:rsid w:val="00D01C98"/>
    <w:rsid w:val="00D0211F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97C"/>
    <w:rsid w:val="00D43CD2"/>
    <w:rsid w:val="00D461FB"/>
    <w:rsid w:val="00D46609"/>
    <w:rsid w:val="00D51EF6"/>
    <w:rsid w:val="00D53229"/>
    <w:rsid w:val="00D533E1"/>
    <w:rsid w:val="00D534DD"/>
    <w:rsid w:val="00D5390E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961"/>
    <w:rsid w:val="00D71D04"/>
    <w:rsid w:val="00D733C5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443E"/>
    <w:rsid w:val="00D8664A"/>
    <w:rsid w:val="00D91255"/>
    <w:rsid w:val="00D91523"/>
    <w:rsid w:val="00D916B9"/>
    <w:rsid w:val="00D91BCF"/>
    <w:rsid w:val="00D93545"/>
    <w:rsid w:val="00D9372D"/>
    <w:rsid w:val="00D94042"/>
    <w:rsid w:val="00D941DD"/>
    <w:rsid w:val="00D9469A"/>
    <w:rsid w:val="00D9724C"/>
    <w:rsid w:val="00D9738A"/>
    <w:rsid w:val="00DA0301"/>
    <w:rsid w:val="00DA127C"/>
    <w:rsid w:val="00DA255A"/>
    <w:rsid w:val="00DA331F"/>
    <w:rsid w:val="00DA4369"/>
    <w:rsid w:val="00DA6320"/>
    <w:rsid w:val="00DA735A"/>
    <w:rsid w:val="00DA7421"/>
    <w:rsid w:val="00DA7CA9"/>
    <w:rsid w:val="00DB1072"/>
    <w:rsid w:val="00DB1EBE"/>
    <w:rsid w:val="00DB239B"/>
    <w:rsid w:val="00DB23A9"/>
    <w:rsid w:val="00DB35F0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5E0"/>
    <w:rsid w:val="00DC5A9F"/>
    <w:rsid w:val="00DC5EFF"/>
    <w:rsid w:val="00DC6BDE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4D0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A59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7161"/>
    <w:rsid w:val="00E07895"/>
    <w:rsid w:val="00E10040"/>
    <w:rsid w:val="00E1090B"/>
    <w:rsid w:val="00E113F1"/>
    <w:rsid w:val="00E14718"/>
    <w:rsid w:val="00E14C5A"/>
    <w:rsid w:val="00E15154"/>
    <w:rsid w:val="00E1673C"/>
    <w:rsid w:val="00E16B31"/>
    <w:rsid w:val="00E17B46"/>
    <w:rsid w:val="00E20938"/>
    <w:rsid w:val="00E246D1"/>
    <w:rsid w:val="00E24AE5"/>
    <w:rsid w:val="00E25CF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0B19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52AC"/>
    <w:rsid w:val="00E76580"/>
    <w:rsid w:val="00E76A6E"/>
    <w:rsid w:val="00E7736D"/>
    <w:rsid w:val="00E77377"/>
    <w:rsid w:val="00E81325"/>
    <w:rsid w:val="00E826FD"/>
    <w:rsid w:val="00E8300F"/>
    <w:rsid w:val="00E84D2C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727"/>
    <w:rsid w:val="00EA68E2"/>
    <w:rsid w:val="00EB11E0"/>
    <w:rsid w:val="00EB193E"/>
    <w:rsid w:val="00EB1CE8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1F6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0ABB"/>
    <w:rsid w:val="00F1179F"/>
    <w:rsid w:val="00F117DB"/>
    <w:rsid w:val="00F11BF9"/>
    <w:rsid w:val="00F1213B"/>
    <w:rsid w:val="00F12E73"/>
    <w:rsid w:val="00F13BC9"/>
    <w:rsid w:val="00F13D21"/>
    <w:rsid w:val="00F2031A"/>
    <w:rsid w:val="00F20EAC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0EBD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3CA"/>
    <w:rsid w:val="00F6147B"/>
    <w:rsid w:val="00F6166D"/>
    <w:rsid w:val="00F633AF"/>
    <w:rsid w:val="00F63F91"/>
    <w:rsid w:val="00F64FB9"/>
    <w:rsid w:val="00F6574E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6D5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34C4"/>
    <w:rsid w:val="00F955FB"/>
    <w:rsid w:val="00F966CC"/>
    <w:rsid w:val="00F968E1"/>
    <w:rsid w:val="00F97490"/>
    <w:rsid w:val="00F97F3A"/>
    <w:rsid w:val="00FA078A"/>
    <w:rsid w:val="00FA07D6"/>
    <w:rsid w:val="00FA188F"/>
    <w:rsid w:val="00FA1D82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62A"/>
    <w:rsid w:val="00FB49B1"/>
    <w:rsid w:val="00FB51B4"/>
    <w:rsid w:val="00FB6151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2A58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ABEE95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1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f">
    <w:name w:val="No Spacing"/>
    <w:uiPriority w:val="1"/>
    <w:qFormat/>
    <w:rsid w:val="00DD44D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1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f">
    <w:name w:val="No Spacing"/>
    <w:uiPriority w:val="1"/>
    <w:qFormat/>
    <w:rsid w:val="00DD44D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6ECFDF709A800A82B3B59128C052AEE4214D89D324DC5548A875CE51892C6915C11BD03B688D145cDb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8A0CE-1A45-4C5E-A82C-61E9DB00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25</TotalTime>
  <Pages>5</Pages>
  <Words>990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19</cp:revision>
  <cp:lastPrinted>2021-04-02T06:32:00Z</cp:lastPrinted>
  <dcterms:created xsi:type="dcterms:W3CDTF">2021-03-31T14:10:00Z</dcterms:created>
  <dcterms:modified xsi:type="dcterms:W3CDTF">2021-11-19T13:08:00Z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